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02AE" w14:textId="4E26F6FC" w:rsidR="004A73BF" w:rsidRPr="001C0C56" w:rsidRDefault="00E72965" w:rsidP="007D5AC1">
      <w:r w:rsidRPr="00E72965">
        <w:rPr>
          <w:noProof/>
        </w:rPr>
        <w:drawing>
          <wp:anchor distT="0" distB="0" distL="114300" distR="114300" simplePos="0" relativeHeight="251658243" behindDoc="1" locked="0" layoutInCell="1" allowOverlap="1" wp14:anchorId="17A421D0" wp14:editId="28278BFA">
            <wp:simplePos x="0" y="0"/>
            <wp:positionH relativeFrom="page">
              <wp:align>right</wp:align>
            </wp:positionH>
            <wp:positionV relativeFrom="paragraph">
              <wp:posOffset>-1054897</wp:posOffset>
            </wp:positionV>
            <wp:extent cx="9355674" cy="7077919"/>
            <wp:effectExtent l="0" t="0" r="0" b="8890"/>
            <wp:wrapNone/>
            <wp:docPr id="780019565" name="Imagem 5" descr="Uma imagem contendo pessoa, mulher, criança, quarto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2C8435AF-D04C-53CF-F3A4-70AEFD7232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 descr="Uma imagem contendo pessoa, mulher, criança, quarto&#10;&#10;Descrição gerada automaticamente">
                      <a:extLst>
                        <a:ext uri="{FF2B5EF4-FFF2-40B4-BE49-F238E27FC236}">
                          <a16:creationId xmlns:a16="http://schemas.microsoft.com/office/drawing/2014/main" id="{2C8435AF-D04C-53CF-F3A4-70AEFD7232F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72"/>
                    <a:stretch/>
                  </pic:blipFill>
                  <pic:spPr>
                    <a:xfrm>
                      <a:off x="0" y="0"/>
                      <a:ext cx="9358269" cy="7079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2965">
        <w:rPr>
          <w:noProof/>
        </w:rPr>
        <w:drawing>
          <wp:anchor distT="0" distB="0" distL="114300" distR="114300" simplePos="0" relativeHeight="251658245" behindDoc="0" locked="0" layoutInCell="1" allowOverlap="1" wp14:anchorId="2B4B5656" wp14:editId="60AAA10B">
            <wp:simplePos x="0" y="0"/>
            <wp:positionH relativeFrom="column">
              <wp:posOffset>3773205</wp:posOffset>
            </wp:positionH>
            <wp:positionV relativeFrom="paragraph">
              <wp:posOffset>-842246</wp:posOffset>
            </wp:positionV>
            <wp:extent cx="2715276" cy="786809"/>
            <wp:effectExtent l="0" t="0" r="0" b="0"/>
            <wp:wrapNone/>
            <wp:docPr id="3" name="Imagem 2" descr="Green text on a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C6DFB4-925B-5DED-CA72-41BE3371904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2" descr="Green text on a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F2C6DFB4-925B-5DED-CA72-41BE3371904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828" cy="788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965">
        <w:rPr>
          <w:noProof/>
        </w:rPr>
        <w:drawing>
          <wp:anchor distT="0" distB="0" distL="114300" distR="114300" simplePos="0" relativeHeight="251658244" behindDoc="0" locked="0" layoutInCell="1" allowOverlap="1" wp14:anchorId="1C686D5E" wp14:editId="12D6DAC3">
            <wp:simplePos x="0" y="0"/>
            <wp:positionH relativeFrom="column">
              <wp:posOffset>2752725</wp:posOffset>
            </wp:positionH>
            <wp:positionV relativeFrom="paragraph">
              <wp:posOffset>-1065368</wp:posOffset>
            </wp:positionV>
            <wp:extent cx="3898265" cy="1775460"/>
            <wp:effectExtent l="0" t="0" r="6985" b="0"/>
            <wp:wrapNone/>
            <wp:docPr id="10" name="Imagem 9">
              <a:extLst xmlns:a="http://schemas.openxmlformats.org/drawingml/2006/main">
                <a:ext uri="{FF2B5EF4-FFF2-40B4-BE49-F238E27FC236}">
                  <a16:creationId xmlns:a16="http://schemas.microsoft.com/office/drawing/2014/main" id="{22532A27-4565-6D33-91ED-8051A228CB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9">
                      <a:extLst>
                        <a:ext uri="{FF2B5EF4-FFF2-40B4-BE49-F238E27FC236}">
                          <a16:creationId xmlns:a16="http://schemas.microsoft.com/office/drawing/2014/main" id="{22532A27-4565-6D33-91ED-8051A228CB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9560" t="29794" r="17692"/>
                    <a:stretch/>
                  </pic:blipFill>
                  <pic:spPr>
                    <a:xfrm>
                      <a:off x="0" y="0"/>
                      <a:ext cx="389826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97BE4" w14:textId="79C0B3B9" w:rsidR="004A73BF" w:rsidRPr="001C0C56" w:rsidRDefault="004A73BF" w:rsidP="007D5AC1"/>
    <w:p w14:paraId="72F2B9E2" w14:textId="218C8E7B" w:rsidR="004A73BF" w:rsidRPr="001C0C56" w:rsidRDefault="004A73BF" w:rsidP="007D5AC1"/>
    <w:p w14:paraId="64D20E0F" w14:textId="0F379108" w:rsidR="004A73BF" w:rsidRPr="001C0C56" w:rsidRDefault="004A73BF" w:rsidP="007D5AC1"/>
    <w:p w14:paraId="69723222" w14:textId="428FB08D" w:rsidR="004A73BF" w:rsidRPr="001C0C56" w:rsidRDefault="004A73BF" w:rsidP="007D5AC1"/>
    <w:p w14:paraId="5CFA36A4" w14:textId="695CD3D6" w:rsidR="004A73BF" w:rsidRPr="001C0C56" w:rsidRDefault="004A73BF" w:rsidP="007D5AC1"/>
    <w:p w14:paraId="060F07D3" w14:textId="46C0C1B2" w:rsidR="004A73BF" w:rsidRPr="001C0C56" w:rsidRDefault="004A73BF" w:rsidP="007D5AC1"/>
    <w:p w14:paraId="09ABDFC1" w14:textId="3519F6B0" w:rsidR="004A73BF" w:rsidRPr="001C0C56" w:rsidRDefault="004A73BF" w:rsidP="007D5AC1"/>
    <w:p w14:paraId="21B3A823" w14:textId="36D02B6E" w:rsidR="004A73BF" w:rsidRPr="001C0C56" w:rsidRDefault="004A73BF" w:rsidP="007D5AC1"/>
    <w:p w14:paraId="044602F6" w14:textId="68A366A7" w:rsidR="004A73BF" w:rsidRPr="001C0C56" w:rsidRDefault="004A73BF" w:rsidP="007D5AC1"/>
    <w:p w14:paraId="0CEC4C58" w14:textId="11C7311A" w:rsidR="004A73BF" w:rsidRPr="001C0C56" w:rsidRDefault="004A73BF" w:rsidP="007D5AC1"/>
    <w:p w14:paraId="60398F8D" w14:textId="2324C8A8" w:rsidR="004A73BF" w:rsidRPr="001C0C56" w:rsidRDefault="004A73BF" w:rsidP="007D5AC1"/>
    <w:p w14:paraId="1B450E49" w14:textId="7817F09A" w:rsidR="004A73BF" w:rsidRPr="001C0C56" w:rsidRDefault="004A73BF" w:rsidP="007D5AC1"/>
    <w:p w14:paraId="4341B5E0" w14:textId="7216E579" w:rsidR="004A73BF" w:rsidRPr="001C0C56" w:rsidRDefault="004A73BF" w:rsidP="007D5AC1"/>
    <w:p w14:paraId="4AEB246C" w14:textId="52EDF83C" w:rsidR="004A73BF" w:rsidRPr="001C0C56" w:rsidRDefault="004A73BF" w:rsidP="007D5AC1"/>
    <w:p w14:paraId="39E1191A" w14:textId="6833736F" w:rsidR="004A73BF" w:rsidRPr="001C0C56" w:rsidRDefault="004A73BF" w:rsidP="007D5AC1"/>
    <w:p w14:paraId="0B8CDA6F" w14:textId="152448B3" w:rsidR="004A73BF" w:rsidRPr="001C0C56" w:rsidRDefault="004A73BF" w:rsidP="007D5AC1"/>
    <w:p w14:paraId="35A47B96" w14:textId="77777777" w:rsidR="004A73BF" w:rsidRPr="001C0C56" w:rsidRDefault="00F0441F" w:rsidP="00F0441F">
      <w:pPr>
        <w:tabs>
          <w:tab w:val="left" w:pos="3153"/>
        </w:tabs>
      </w:pPr>
      <w:r w:rsidRPr="001C0C56">
        <w:tab/>
      </w:r>
    </w:p>
    <w:p w14:paraId="02260A3B" w14:textId="77777777" w:rsidR="004A73BF" w:rsidRPr="001C0C56" w:rsidRDefault="004A73BF" w:rsidP="007D5AC1"/>
    <w:p w14:paraId="086319A8" w14:textId="77777777" w:rsidR="004A73BF" w:rsidRPr="001C0C56" w:rsidRDefault="004A73BF" w:rsidP="007D5AC1"/>
    <w:p w14:paraId="5CDBF98E" w14:textId="136309E9" w:rsidR="004A73BF" w:rsidRPr="001C0C56" w:rsidRDefault="004A73BF" w:rsidP="007D5AC1"/>
    <w:p w14:paraId="7E019DE8" w14:textId="79EF1FB6" w:rsidR="004A73BF" w:rsidRPr="001C0C56" w:rsidRDefault="004A73BF" w:rsidP="007D5AC1"/>
    <w:p w14:paraId="1F13BC54" w14:textId="77777777" w:rsidR="004A73BF" w:rsidRPr="001C0C56" w:rsidRDefault="004A73BF" w:rsidP="007D5AC1"/>
    <w:p w14:paraId="532C9D7C" w14:textId="77777777" w:rsidR="004A73BF" w:rsidRPr="001C0C56" w:rsidRDefault="004A73BF" w:rsidP="007D5AC1"/>
    <w:p w14:paraId="71A27603" w14:textId="03A015B2" w:rsidR="004A73BF" w:rsidRPr="001C0C56" w:rsidRDefault="004A73BF" w:rsidP="007D5AC1"/>
    <w:p w14:paraId="00963460" w14:textId="77777777" w:rsidR="004A73BF" w:rsidRPr="001C0C56" w:rsidRDefault="004A73BF" w:rsidP="007D5AC1"/>
    <w:p w14:paraId="1D63EDEA" w14:textId="0D0265FC" w:rsidR="004A73BF" w:rsidRPr="001C0C56" w:rsidRDefault="004A73BF" w:rsidP="004A73BF">
      <w:pPr>
        <w:pStyle w:val="My"/>
        <w:jc w:val="right"/>
        <w:rPr>
          <w:rStyle w:val="sowc"/>
          <w:color w:val="333333"/>
          <w:lang w:val="es-CO"/>
        </w:rPr>
      </w:pPr>
    </w:p>
    <w:p w14:paraId="1DAAF5D7" w14:textId="530EB143" w:rsidR="004A73BF" w:rsidRPr="001C0C56" w:rsidRDefault="004A73BF" w:rsidP="007D5AC1"/>
    <w:p w14:paraId="42A5F131" w14:textId="3F2AD1CD" w:rsidR="004A73BF" w:rsidRPr="001C0C56" w:rsidRDefault="004A73BF" w:rsidP="007D5AC1"/>
    <w:p w14:paraId="7322A9D8" w14:textId="40049F23" w:rsidR="004A73BF" w:rsidRPr="001C0C56" w:rsidRDefault="004A73BF" w:rsidP="007D5AC1"/>
    <w:p w14:paraId="13DABF1A" w14:textId="0611B5A5" w:rsidR="004A73BF" w:rsidRPr="001C0C56" w:rsidRDefault="004A73BF" w:rsidP="007D5AC1"/>
    <w:p w14:paraId="49E21732" w14:textId="37B47A75" w:rsidR="004A73BF" w:rsidRPr="001C0C56" w:rsidRDefault="004A73BF" w:rsidP="007D5AC1"/>
    <w:p w14:paraId="01A0AF56" w14:textId="624C0CB1" w:rsidR="004A73BF" w:rsidRPr="001C0C56" w:rsidRDefault="004A73BF" w:rsidP="007D5AC1"/>
    <w:p w14:paraId="0C732560" w14:textId="4FFBE829" w:rsidR="004A73BF" w:rsidRPr="001C0C56" w:rsidRDefault="004A73BF" w:rsidP="007D5AC1"/>
    <w:p w14:paraId="386D9105" w14:textId="273C28AC" w:rsidR="004A73BF" w:rsidRPr="001C0C56" w:rsidRDefault="004A73BF" w:rsidP="007D5AC1"/>
    <w:p w14:paraId="5E61342F" w14:textId="02B576FD" w:rsidR="004A73BF" w:rsidRPr="001C0C56" w:rsidRDefault="004A73BF" w:rsidP="007D5AC1"/>
    <w:p w14:paraId="521BDC9E" w14:textId="0650E69B" w:rsidR="004A73BF" w:rsidRPr="001C0C56" w:rsidRDefault="00280120" w:rsidP="007D5AC1">
      <w:r w:rsidRPr="001C0C56">
        <w:rPr>
          <w:noProof/>
          <w:lang w:eastAsia="en-US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F8DC7AF" wp14:editId="6AE54B44">
                <wp:simplePos x="0" y="0"/>
                <wp:positionH relativeFrom="margin">
                  <wp:posOffset>-224532</wp:posOffset>
                </wp:positionH>
                <wp:positionV relativeFrom="page">
                  <wp:posOffset>7407984</wp:posOffset>
                </wp:positionV>
                <wp:extent cx="6400800" cy="1349596"/>
                <wp:effectExtent l="0" t="0" r="0" b="3175"/>
                <wp:wrapNone/>
                <wp:docPr id="7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349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6EB6B3" w14:textId="77777777" w:rsidR="00D772A4" w:rsidRDefault="009D0CAB" w:rsidP="00B86FD4">
                            <w:pPr>
                              <w:pStyle w:val="MyHeadtitle"/>
                              <w:jc w:val="center"/>
                              <w:rPr>
                                <w:rFonts w:ascii="Petrobras Sans" w:hAnsi="Petrobras Sans"/>
                                <w:color w:val="3333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etrobras Sans" w:hAnsi="Petrobras Sans"/>
                                <w:color w:val="333333"/>
                                <w:sz w:val="40"/>
                                <w:szCs w:val="40"/>
                              </w:rPr>
                              <w:t xml:space="preserve">ANEXO </w:t>
                            </w:r>
                            <w:r w:rsidR="00D772A4">
                              <w:rPr>
                                <w:rFonts w:ascii="Petrobras Sans" w:hAnsi="Petrobras Sans"/>
                                <w:color w:val="333333"/>
                                <w:sz w:val="40"/>
                                <w:szCs w:val="40"/>
                              </w:rPr>
                              <w:t>8</w:t>
                            </w:r>
                            <w:r>
                              <w:rPr>
                                <w:rFonts w:ascii="Petrobras Sans" w:hAnsi="Petrobras Sans"/>
                                <w:color w:val="333333"/>
                                <w:sz w:val="40"/>
                                <w:szCs w:val="40"/>
                              </w:rPr>
                              <w:t>.1</w:t>
                            </w:r>
                          </w:p>
                          <w:p w14:paraId="1E051153" w14:textId="4A63F6D9" w:rsidR="001A345B" w:rsidRDefault="007B0590" w:rsidP="00D772A4">
                            <w:pPr>
                              <w:pStyle w:val="MyHeadtitle"/>
                              <w:spacing w:before="0"/>
                              <w:jc w:val="center"/>
                              <w:rPr>
                                <w:rFonts w:ascii="Petrobras Sans" w:hAnsi="Petrobras Sans"/>
                                <w:color w:val="333333"/>
                                <w:sz w:val="40"/>
                                <w:szCs w:val="40"/>
                              </w:rPr>
                            </w:pPr>
                            <w:r w:rsidRPr="001C0C56">
                              <w:rPr>
                                <w:rFonts w:ascii="Petrobras Sans" w:hAnsi="Petrobras Sans"/>
                                <w:color w:val="333333"/>
                                <w:sz w:val="40"/>
                                <w:szCs w:val="40"/>
                              </w:rPr>
                              <w:t>CUESTIONARIO DE DEBIDA DILIGENCIA DE INTEGRIDAD</w:t>
                            </w:r>
                          </w:p>
                          <w:p w14:paraId="25211649" w14:textId="758B552B" w:rsidR="00D772A4" w:rsidRPr="001C0C56" w:rsidRDefault="00D772A4" w:rsidP="00D772A4">
                            <w:pPr>
                              <w:pStyle w:val="MyHeadtitle"/>
                              <w:spacing w:before="0"/>
                              <w:jc w:val="center"/>
                              <w:rPr>
                                <w:rStyle w:val="sowc"/>
                                <w:rFonts w:ascii="Petrobras Sans" w:hAnsi="Petrobras Sans"/>
                                <w:color w:val="333333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Petrobras Sans" w:hAnsi="Petrobras Sans"/>
                                <w:color w:val="333333"/>
                                <w:sz w:val="40"/>
                                <w:szCs w:val="40"/>
                              </w:rPr>
                              <w:t>PETROBRAS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DC7AF" id="_x0000_t202" coordsize="21600,21600" o:spt="202" path="m,l,21600r21600,l21600,xe">
                <v:stroke joinstyle="miter"/>
                <v:path gradientshapeok="t" o:connecttype="rect"/>
              </v:shapetype>
              <v:shape id="Text Box 159" o:spid="_x0000_s1026" type="#_x0000_t202" style="position:absolute;margin-left:-17.7pt;margin-top:583.3pt;width:7in;height:106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786EB6B3" w14:textId="77777777" w:rsidR="00D772A4" w:rsidRDefault="009D0CAB" w:rsidP="00B86FD4">
                      <w:pPr>
                        <w:pStyle w:val="MyHeadtitle"/>
                        <w:jc w:val="center"/>
                        <w:rPr>
                          <w:rFonts w:ascii="Petrobras Sans" w:hAnsi="Petrobras Sans"/>
                          <w:color w:val="333333"/>
                          <w:sz w:val="40"/>
                          <w:szCs w:val="40"/>
                        </w:rPr>
                      </w:pPr>
                      <w:r>
                        <w:rPr>
                          <w:rFonts w:ascii="Petrobras Sans" w:hAnsi="Petrobras Sans"/>
                          <w:color w:val="333333"/>
                          <w:sz w:val="40"/>
                          <w:szCs w:val="40"/>
                        </w:rPr>
                        <w:t xml:space="preserve">ANEXO </w:t>
                      </w:r>
                      <w:r w:rsidR="00D772A4">
                        <w:rPr>
                          <w:rFonts w:ascii="Petrobras Sans" w:hAnsi="Petrobras Sans"/>
                          <w:color w:val="333333"/>
                          <w:sz w:val="40"/>
                          <w:szCs w:val="40"/>
                        </w:rPr>
                        <w:t>8</w:t>
                      </w:r>
                      <w:r>
                        <w:rPr>
                          <w:rFonts w:ascii="Petrobras Sans" w:hAnsi="Petrobras Sans"/>
                          <w:color w:val="333333"/>
                          <w:sz w:val="40"/>
                          <w:szCs w:val="40"/>
                        </w:rPr>
                        <w:t>.1</w:t>
                      </w:r>
                    </w:p>
                    <w:p w14:paraId="1E051153" w14:textId="4A63F6D9" w:rsidR="001A345B" w:rsidRDefault="007B0590" w:rsidP="00D772A4">
                      <w:pPr>
                        <w:pStyle w:val="MyHeadtitle"/>
                        <w:spacing w:before="0"/>
                        <w:jc w:val="center"/>
                        <w:rPr>
                          <w:rFonts w:ascii="Petrobras Sans" w:hAnsi="Petrobras Sans"/>
                          <w:color w:val="333333"/>
                          <w:sz w:val="40"/>
                          <w:szCs w:val="40"/>
                        </w:rPr>
                      </w:pPr>
                      <w:r w:rsidRPr="001C0C56">
                        <w:rPr>
                          <w:rFonts w:ascii="Petrobras Sans" w:hAnsi="Petrobras Sans"/>
                          <w:color w:val="333333"/>
                          <w:sz w:val="40"/>
                          <w:szCs w:val="40"/>
                        </w:rPr>
                        <w:t>CUESTIONARIO DE DEBIDA DILIGENCIA DE INTEGRIDAD</w:t>
                      </w:r>
                    </w:p>
                    <w:p w14:paraId="25211649" w14:textId="758B552B" w:rsidR="00D772A4" w:rsidRPr="001C0C56" w:rsidRDefault="00D772A4" w:rsidP="00D772A4">
                      <w:pPr>
                        <w:pStyle w:val="MyHeadtitle"/>
                        <w:spacing w:before="0"/>
                        <w:jc w:val="center"/>
                        <w:rPr>
                          <w:rStyle w:val="sowc"/>
                          <w:rFonts w:ascii="Petrobras Sans" w:hAnsi="Petrobras Sans"/>
                          <w:color w:val="333333"/>
                          <w:sz w:val="40"/>
                          <w:szCs w:val="40"/>
                        </w:rPr>
                      </w:pPr>
                      <w:r>
                        <w:rPr>
                          <w:rFonts w:ascii="Petrobras Sans" w:hAnsi="Petrobras Sans"/>
                          <w:color w:val="333333"/>
                          <w:sz w:val="40"/>
                          <w:szCs w:val="40"/>
                        </w:rPr>
                        <w:t>PETROBRAS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1EB88AC" w14:textId="55B26400" w:rsidR="004A73BF" w:rsidRPr="001C0C56" w:rsidRDefault="004A73BF" w:rsidP="007D5AC1"/>
    <w:p w14:paraId="13E6D7D9" w14:textId="21BF05FD" w:rsidR="004A73BF" w:rsidRPr="001C0C56" w:rsidRDefault="004A73BF" w:rsidP="007D5AC1"/>
    <w:p w14:paraId="19F35D80" w14:textId="10AAB91C" w:rsidR="004A73BF" w:rsidRPr="001C0C56" w:rsidRDefault="004A73BF" w:rsidP="007D5AC1"/>
    <w:p w14:paraId="2856BDC9" w14:textId="30633B50" w:rsidR="004A73BF" w:rsidRPr="001C0C56" w:rsidRDefault="004A73BF" w:rsidP="007D5AC1"/>
    <w:p w14:paraId="799A2FFA" w14:textId="5E65E6B7" w:rsidR="00B86FD4" w:rsidRPr="001C0C56" w:rsidRDefault="00B86FD4" w:rsidP="00B86FD4"/>
    <w:p w14:paraId="39D3A46B" w14:textId="06612BD1" w:rsidR="004A73BF" w:rsidRPr="001C0C56" w:rsidRDefault="004A73BF" w:rsidP="007D5AC1"/>
    <w:p w14:paraId="07576FF8" w14:textId="788423FF" w:rsidR="004A73BF" w:rsidRPr="001C0C56" w:rsidRDefault="004A73BF" w:rsidP="007D5AC1"/>
    <w:p w14:paraId="406F416E" w14:textId="5362ED03" w:rsidR="004A73BF" w:rsidRPr="001C0C56" w:rsidRDefault="004A73BF" w:rsidP="007D5AC1"/>
    <w:p w14:paraId="204AF08E" w14:textId="3F35DBE5" w:rsidR="00664743" w:rsidRPr="001C0C56" w:rsidRDefault="00664743" w:rsidP="007D5AC1"/>
    <w:p w14:paraId="75FB35D9" w14:textId="08D7A956" w:rsidR="00664743" w:rsidRPr="001C0C56" w:rsidRDefault="00664743" w:rsidP="007D5AC1"/>
    <w:p w14:paraId="414DC3DD" w14:textId="5012A7E2" w:rsidR="00664743" w:rsidRPr="001C0C56" w:rsidRDefault="00664743" w:rsidP="007D5AC1"/>
    <w:p w14:paraId="5F5FBCD7" w14:textId="68FE0914" w:rsidR="00664743" w:rsidRPr="001C0C56" w:rsidRDefault="00664743" w:rsidP="007D5AC1"/>
    <w:p w14:paraId="76DC6FD9" w14:textId="10BFB7FC" w:rsidR="00664743" w:rsidRPr="001C0C56" w:rsidRDefault="002D2E2F" w:rsidP="002D2E2F">
      <w:pPr>
        <w:tabs>
          <w:tab w:val="left" w:pos="9012"/>
        </w:tabs>
      </w:pPr>
      <w:r w:rsidRPr="001C0C56">
        <w:tab/>
      </w:r>
    </w:p>
    <w:p w14:paraId="01BBDFAE" w14:textId="0065D9C3" w:rsidR="00664743" w:rsidRPr="001C0C56" w:rsidRDefault="0039210D" w:rsidP="007D5AC1">
      <w:r w:rsidRPr="001C0C56">
        <w:rPr>
          <w:noProof/>
          <w:lang w:eastAsia="en-US"/>
        </w:rPr>
        <w:lastRenderedPageBreak/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480DF1E2" wp14:editId="19ED9587">
                <wp:simplePos x="0" y="0"/>
                <wp:positionH relativeFrom="margin">
                  <wp:posOffset>1400884</wp:posOffset>
                </wp:positionH>
                <wp:positionV relativeFrom="page">
                  <wp:posOffset>1685290</wp:posOffset>
                </wp:positionV>
                <wp:extent cx="4579951" cy="4229100"/>
                <wp:effectExtent l="0" t="0" r="0" b="0"/>
                <wp:wrapNone/>
                <wp:docPr id="62931329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951" cy="422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87F6EC" w14:textId="0FB6646F" w:rsidR="00D17A04" w:rsidRPr="00B04DBE" w:rsidRDefault="00B04DBE" w:rsidP="00075C62">
                            <w:pPr>
                              <w:pStyle w:val="My"/>
                              <w:jc w:val="both"/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</w:pP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Proporcionar la informaci</w:t>
                            </w:r>
                            <w:r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ón y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 documentos requeridos en este cuestionario corresponde a una de las etapas de la Debida Diligencia de Integridad (DDI) de </w:t>
                            </w:r>
                            <w:r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PIB-COL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. </w:t>
                            </w:r>
                          </w:p>
                          <w:p w14:paraId="7F189BCA" w14:textId="77777777" w:rsidR="00D17A04" w:rsidRPr="00B04DBE" w:rsidRDefault="00D17A04" w:rsidP="00075C62">
                            <w:pPr>
                              <w:pStyle w:val="My"/>
                              <w:jc w:val="both"/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</w:pPr>
                          </w:p>
                          <w:p w14:paraId="473714EC" w14:textId="417C7E04" w:rsidR="00B6079A" w:rsidRPr="00B04DBE" w:rsidRDefault="00B04DBE" w:rsidP="00075C62">
                            <w:pPr>
                              <w:pStyle w:val="My"/>
                              <w:jc w:val="both"/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</w:pP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Destacamos que todos los datos personales recopilados y procesados </w:t>
                            </w:r>
                            <w:r w:rsidRPr="00B04DBE">
                              <w:rPr>
                                <w:rFonts w:ascii="Arial" w:hAnsi="Arial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​​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en el marco de este cuestionario y del procedimiento DDI, </w:t>
                            </w:r>
                            <w:r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son utilizados 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para cumplir </w:t>
                            </w:r>
                            <w:r w:rsidRPr="00E1671B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con obligaciones legales,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y 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se utilizan exclusivamente para evaluar los criterios de integridad.</w:t>
                            </w:r>
                          </w:p>
                          <w:p w14:paraId="6411D499" w14:textId="77777777" w:rsidR="00B04DBE" w:rsidRPr="00B04DBE" w:rsidRDefault="00B04DBE" w:rsidP="00075C62">
                            <w:pPr>
                              <w:pStyle w:val="My"/>
                              <w:jc w:val="both"/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</w:pPr>
                          </w:p>
                          <w:p w14:paraId="446CE03F" w14:textId="2642AB68" w:rsidR="00D17A04" w:rsidRDefault="00B04DBE" w:rsidP="00075C62">
                            <w:pPr>
                              <w:pStyle w:val="My"/>
                              <w:jc w:val="both"/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</w:pP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Estos datos son almacenados y procesados </w:t>
                            </w:r>
                            <w:r w:rsidRPr="00B04DBE">
                              <w:rPr>
                                <w:rFonts w:ascii="Arial" w:hAnsi="Arial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​​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por P</w:t>
                            </w:r>
                            <w:r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IB-COL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 de forma segura, considerando la naturaleza de la informaci</w:t>
                            </w:r>
                            <w:r w:rsidRPr="00B04DBE">
                              <w:rPr>
                                <w:rFonts w:ascii="Petrobras Sans" w:hAnsi="Petrobras Sans" w:cs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ó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n procesada, las caracter</w:t>
                            </w:r>
                            <w:r w:rsidRPr="00B04DBE">
                              <w:rPr>
                                <w:rFonts w:ascii="Petrobras Sans" w:hAnsi="Petrobras Sans" w:cs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í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sticas espec</w:t>
                            </w:r>
                            <w:r w:rsidRPr="00B04DBE">
                              <w:rPr>
                                <w:rFonts w:ascii="Petrobras Sans" w:hAnsi="Petrobras Sans" w:cs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í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ficas del procesamiento y el estado actual de la tecnolog</w:t>
                            </w:r>
                            <w:r w:rsidRPr="00B04DBE">
                              <w:rPr>
                                <w:rFonts w:ascii="Petrobras Sans" w:hAnsi="Petrobras Sans" w:cs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í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a</w:t>
                            </w:r>
                            <w:r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,</w:t>
                            </w:r>
                            <w:r w:rsidR="00D17A04"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conforme a lo establecido en la 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Ley de Protección de Datos Personales </w:t>
                            </w:r>
                            <w:r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-</w:t>
                            </w:r>
                            <w:r w:rsidRPr="00B04DB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 Ley 1581 de 2012</w:t>
                            </w:r>
                            <w:r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.</w:t>
                            </w:r>
                          </w:p>
                          <w:p w14:paraId="01DB3A59" w14:textId="77777777" w:rsidR="00B04DBE" w:rsidRPr="00B04DBE" w:rsidRDefault="00B04DBE" w:rsidP="00075C62">
                            <w:pPr>
                              <w:pStyle w:val="My"/>
                              <w:jc w:val="both"/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</w:pPr>
                          </w:p>
                          <w:p w14:paraId="1FE3AE2D" w14:textId="4A3870BF" w:rsidR="00D17A04" w:rsidRPr="00BF3A4E" w:rsidRDefault="00BF3A4E" w:rsidP="00075C62">
                            <w:pPr>
                              <w:pStyle w:val="My"/>
                              <w:jc w:val="both"/>
                              <w:rPr>
                                <w:rStyle w:val="sowc"/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</w:pPr>
                            <w:r w:rsidRPr="00BF3A4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Los datos de contacto del responsable del tratamiento en Petrobras y la información sobre cómo los interesados </w:t>
                            </w:r>
                            <w:r w:rsidRPr="00BF3A4E">
                              <w:rPr>
                                <w:rFonts w:ascii="Arial" w:hAnsi="Arial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>​​</w:t>
                            </w:r>
                            <w:r w:rsidRPr="00BF3A4E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pueden ejercer sus derechos se pueden obtener </w:t>
                            </w:r>
                            <w:r w:rsidRPr="0039210D"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en </w:t>
                            </w:r>
                            <w:hyperlink r:id="rId14" w:history="1">
                              <w:r w:rsidRPr="0039210D">
                                <w:rPr>
                                  <w:rStyle w:val="Hyperlink"/>
                                  <w:rFonts w:ascii="Petrobras Sans" w:hAnsi="Petrobras Sans"/>
                                  <w:sz w:val="22"/>
                                  <w:szCs w:val="22"/>
                                  <w:lang w:val="es-CO"/>
                                </w:rPr>
                                <w:t>https://www.petrobras.com.br/colombia</w:t>
                              </w:r>
                            </w:hyperlink>
                            <w:r>
                              <w:rPr>
                                <w:rFonts w:ascii="Petrobras Sans" w:hAnsi="Petrobras Sans"/>
                                <w:color w:val="333333"/>
                                <w:sz w:val="22"/>
                                <w:szCs w:val="22"/>
                                <w:lang w:val="es-CO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DF1E2" id="Text Box 158" o:spid="_x0000_s1027" type="#_x0000_t202" style="position:absolute;margin-left:110.3pt;margin-top:132.7pt;width:360.65pt;height:333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" filled="f" fillcolor="#fffffe" stroked="f" strokecolor="#212120" insetpen="t">
                <v:textbox inset="2.88pt,2.88pt,2.88pt,2.88pt">
                  <w:txbxContent>
                    <w:p w14:paraId="5487F6EC" w14:textId="0FB6646F" w:rsidR="00D17A04" w:rsidRPr="00B04DBE" w:rsidRDefault="00B04DBE" w:rsidP="00075C62">
                      <w:pPr>
                        <w:pStyle w:val="My"/>
                        <w:jc w:val="both"/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</w:pP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Proporcionar la informaci</w:t>
                      </w:r>
                      <w:r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ón y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 documentos requeridos en este cuestionario corresponde a una de las etapas de la Debida Diligencia de Integridad (DDI) de </w:t>
                      </w:r>
                      <w:r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PIB-COL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. </w:t>
                      </w:r>
                    </w:p>
                    <w:p w14:paraId="7F189BCA" w14:textId="77777777" w:rsidR="00D17A04" w:rsidRPr="00B04DBE" w:rsidRDefault="00D17A04" w:rsidP="00075C62">
                      <w:pPr>
                        <w:pStyle w:val="My"/>
                        <w:jc w:val="both"/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</w:pPr>
                    </w:p>
                    <w:p w14:paraId="473714EC" w14:textId="417C7E04" w:rsidR="00B6079A" w:rsidRPr="00B04DBE" w:rsidRDefault="00B04DBE" w:rsidP="00075C62">
                      <w:pPr>
                        <w:pStyle w:val="My"/>
                        <w:jc w:val="both"/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</w:pP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Destacamos que todos los datos personales recopilados y procesados </w:t>
                      </w:r>
                      <w:r w:rsidRPr="00B04DBE">
                        <w:rPr>
                          <w:rFonts w:ascii="Arial" w:hAnsi="Arial"/>
                          <w:color w:val="333333"/>
                          <w:sz w:val="22"/>
                          <w:szCs w:val="22"/>
                          <w:lang w:val="es-CO"/>
                        </w:rPr>
                        <w:t>​​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en el marco de este cuestionario y del procedimiento DDI, </w:t>
                      </w:r>
                      <w:r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son utilizados 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para cumplir </w:t>
                      </w:r>
                      <w:r w:rsidRPr="00E1671B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con obligaciones legales,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 </w:t>
                      </w:r>
                      <w:r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y 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se utilizan exclusivamente para evaluar los criterios de integridad.</w:t>
                      </w:r>
                    </w:p>
                    <w:p w14:paraId="6411D499" w14:textId="77777777" w:rsidR="00B04DBE" w:rsidRPr="00B04DBE" w:rsidRDefault="00B04DBE" w:rsidP="00075C62">
                      <w:pPr>
                        <w:pStyle w:val="My"/>
                        <w:jc w:val="both"/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</w:pPr>
                    </w:p>
                    <w:p w14:paraId="446CE03F" w14:textId="2642AB68" w:rsidR="00D17A04" w:rsidRDefault="00B04DBE" w:rsidP="00075C62">
                      <w:pPr>
                        <w:pStyle w:val="My"/>
                        <w:jc w:val="both"/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</w:pP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Estos datos son almacenados y procesados </w:t>
                      </w:r>
                      <w:r w:rsidRPr="00B04DBE">
                        <w:rPr>
                          <w:rFonts w:ascii="Arial" w:hAnsi="Arial"/>
                          <w:color w:val="333333"/>
                          <w:sz w:val="22"/>
                          <w:szCs w:val="22"/>
                          <w:lang w:val="es-CO"/>
                        </w:rPr>
                        <w:t>​​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por P</w:t>
                      </w:r>
                      <w:r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IB-COL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 de forma segura, considerando la naturaleza de la informaci</w:t>
                      </w:r>
                      <w:r w:rsidRPr="00B04DBE">
                        <w:rPr>
                          <w:rFonts w:ascii="Petrobras Sans" w:hAnsi="Petrobras Sans" w:cs="Petrobras Sans"/>
                          <w:color w:val="333333"/>
                          <w:sz w:val="22"/>
                          <w:szCs w:val="22"/>
                          <w:lang w:val="es-CO"/>
                        </w:rPr>
                        <w:t>ó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n procesada, las caracter</w:t>
                      </w:r>
                      <w:r w:rsidRPr="00B04DBE">
                        <w:rPr>
                          <w:rFonts w:ascii="Petrobras Sans" w:hAnsi="Petrobras Sans" w:cs="Petrobras Sans"/>
                          <w:color w:val="333333"/>
                          <w:sz w:val="22"/>
                          <w:szCs w:val="22"/>
                          <w:lang w:val="es-CO"/>
                        </w:rPr>
                        <w:t>í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sticas espec</w:t>
                      </w:r>
                      <w:r w:rsidRPr="00B04DBE">
                        <w:rPr>
                          <w:rFonts w:ascii="Petrobras Sans" w:hAnsi="Petrobras Sans" w:cs="Petrobras Sans"/>
                          <w:color w:val="333333"/>
                          <w:sz w:val="22"/>
                          <w:szCs w:val="22"/>
                          <w:lang w:val="es-CO"/>
                        </w:rPr>
                        <w:t>í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ficas del procesamiento y el estado actual de la tecnolog</w:t>
                      </w:r>
                      <w:r w:rsidRPr="00B04DBE">
                        <w:rPr>
                          <w:rFonts w:ascii="Petrobras Sans" w:hAnsi="Petrobras Sans" w:cs="Petrobras Sans"/>
                          <w:color w:val="333333"/>
                          <w:sz w:val="22"/>
                          <w:szCs w:val="22"/>
                          <w:lang w:val="es-CO"/>
                        </w:rPr>
                        <w:t>í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a</w:t>
                      </w:r>
                      <w:r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,</w:t>
                      </w:r>
                      <w:r w:rsidR="00D17A04"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 </w:t>
                      </w:r>
                      <w:r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conforme a lo establecido en la 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Ley de Protección de Datos Personales </w:t>
                      </w:r>
                      <w:r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-</w:t>
                      </w:r>
                      <w:r w:rsidRPr="00B04DB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 Ley 1581 de 2012</w:t>
                      </w:r>
                      <w:r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>.</w:t>
                      </w:r>
                    </w:p>
                    <w:p w14:paraId="01DB3A59" w14:textId="77777777" w:rsidR="00B04DBE" w:rsidRPr="00B04DBE" w:rsidRDefault="00B04DBE" w:rsidP="00075C62">
                      <w:pPr>
                        <w:pStyle w:val="My"/>
                        <w:jc w:val="both"/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</w:pPr>
                    </w:p>
                    <w:p w14:paraId="1FE3AE2D" w14:textId="4A3870BF" w:rsidR="00D17A04" w:rsidRPr="00BF3A4E" w:rsidRDefault="00BF3A4E" w:rsidP="00075C62">
                      <w:pPr>
                        <w:pStyle w:val="My"/>
                        <w:jc w:val="both"/>
                        <w:rPr>
                          <w:rStyle w:val="sowc"/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</w:pPr>
                      <w:r w:rsidRPr="00BF3A4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Los datos de contacto del responsable del tratamiento en Petrobras y la información sobre cómo los interesados </w:t>
                      </w:r>
                      <w:r w:rsidRPr="00BF3A4E">
                        <w:rPr>
                          <w:rFonts w:ascii="Arial" w:hAnsi="Arial"/>
                          <w:color w:val="333333"/>
                          <w:sz w:val="22"/>
                          <w:szCs w:val="22"/>
                          <w:lang w:val="es-CO"/>
                        </w:rPr>
                        <w:t>​​</w:t>
                      </w:r>
                      <w:r w:rsidRPr="00BF3A4E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pueden ejercer sus derechos se pueden obtener </w:t>
                      </w:r>
                      <w:r w:rsidRPr="0039210D"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en </w:t>
                      </w:r>
                      <w:hyperlink r:id="rId15" w:history="1">
                        <w:r w:rsidRPr="0039210D">
                          <w:rPr>
                            <w:rStyle w:val="Hyperlink"/>
                            <w:rFonts w:ascii="Petrobras Sans" w:hAnsi="Petrobras Sans"/>
                            <w:sz w:val="22"/>
                            <w:szCs w:val="22"/>
                            <w:lang w:val="es-CO"/>
                          </w:rPr>
                          <w:t>https://www.petrobras.com.br/colombia</w:t>
                        </w:r>
                      </w:hyperlink>
                      <w:r>
                        <w:rPr>
                          <w:rFonts w:ascii="Petrobras Sans" w:hAnsi="Petrobras Sans"/>
                          <w:color w:val="333333"/>
                          <w:sz w:val="22"/>
                          <w:szCs w:val="22"/>
                          <w:lang w:val="es-CO"/>
                        </w:rPr>
                        <w:t xml:space="preserve">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F80D5D4" w14:textId="40A27613" w:rsidR="00664743" w:rsidRPr="001C0C56" w:rsidRDefault="00664743" w:rsidP="007D5AC1"/>
    <w:p w14:paraId="2C97E1AA" w14:textId="19EA663E" w:rsidR="00664743" w:rsidRPr="001C0C56" w:rsidRDefault="00664743" w:rsidP="007D5AC1"/>
    <w:p w14:paraId="59B8F15A" w14:textId="7ABC057A" w:rsidR="00664743" w:rsidRPr="001C0C56" w:rsidRDefault="00664743" w:rsidP="007D5AC1"/>
    <w:p w14:paraId="270FE52F" w14:textId="454B7B10" w:rsidR="00664743" w:rsidRPr="001C0C56" w:rsidRDefault="00664743" w:rsidP="007D5AC1"/>
    <w:p w14:paraId="27D80D99" w14:textId="5954EB75" w:rsidR="00664743" w:rsidRPr="001C0C56" w:rsidRDefault="00664743" w:rsidP="007D5AC1"/>
    <w:p w14:paraId="268E7209" w14:textId="3BA4808C" w:rsidR="00664743" w:rsidRPr="001C0C56" w:rsidRDefault="00664743" w:rsidP="007D5AC1"/>
    <w:p w14:paraId="41B999BD" w14:textId="24945E79" w:rsidR="00664743" w:rsidRPr="001C0C56" w:rsidRDefault="00664743" w:rsidP="007D5AC1"/>
    <w:p w14:paraId="084BB2AB" w14:textId="27B3B077" w:rsidR="00664743" w:rsidRPr="001C0C56" w:rsidRDefault="00664743" w:rsidP="007D5AC1"/>
    <w:p w14:paraId="5B11F6C7" w14:textId="621D8FF0" w:rsidR="00664743" w:rsidRPr="001C0C56" w:rsidRDefault="00664743" w:rsidP="007D5AC1"/>
    <w:p w14:paraId="5B351405" w14:textId="571AD43F" w:rsidR="00664743" w:rsidRPr="001C0C56" w:rsidRDefault="00312322" w:rsidP="00312322">
      <w:pPr>
        <w:tabs>
          <w:tab w:val="left" w:pos="10230"/>
        </w:tabs>
      </w:pPr>
      <w:r w:rsidRPr="001C0C56">
        <w:tab/>
      </w:r>
    </w:p>
    <w:p w14:paraId="1E4DFAF4" w14:textId="29D9DB1F" w:rsidR="00664743" w:rsidRPr="001C0C56" w:rsidRDefault="0073182F" w:rsidP="007D5AC1">
      <w:r w:rsidRPr="00E72965">
        <w:rPr>
          <w:noProof/>
        </w:rPr>
        <w:drawing>
          <wp:anchor distT="0" distB="0" distL="114300" distR="114300" simplePos="0" relativeHeight="251658246" behindDoc="1" locked="0" layoutInCell="1" allowOverlap="1" wp14:anchorId="675A68C6" wp14:editId="30CA308E">
            <wp:simplePos x="0" y="0"/>
            <wp:positionH relativeFrom="page">
              <wp:posOffset>-3895035</wp:posOffset>
            </wp:positionH>
            <wp:positionV relativeFrom="paragraph">
              <wp:posOffset>390086</wp:posOffset>
            </wp:positionV>
            <wp:extent cx="8527975" cy="729388"/>
            <wp:effectExtent l="0" t="6032" r="0" b="0"/>
            <wp:wrapNone/>
            <wp:docPr id="5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23107" cy="73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A13523" w14:textId="26B09233" w:rsidR="00664743" w:rsidRPr="001C0C56" w:rsidRDefault="00664743" w:rsidP="007D5AC1"/>
    <w:p w14:paraId="33805908" w14:textId="2A6D31F1" w:rsidR="00664743" w:rsidRPr="001C0C56" w:rsidRDefault="00664743" w:rsidP="007D5AC1"/>
    <w:p w14:paraId="5DE44F29" w14:textId="77D5DE3B" w:rsidR="00F0441F" w:rsidRPr="001C0C56" w:rsidRDefault="00F0441F" w:rsidP="007D5AC1"/>
    <w:p w14:paraId="1ABDCE22" w14:textId="4F948390" w:rsidR="00664743" w:rsidRPr="001C0C56" w:rsidRDefault="00664743" w:rsidP="007D5AC1"/>
    <w:p w14:paraId="7E99B9F3" w14:textId="1A72444B" w:rsidR="00664743" w:rsidRPr="001C0C56" w:rsidRDefault="00664743" w:rsidP="007D5AC1"/>
    <w:p w14:paraId="6A7FAA0B" w14:textId="02A5AF04" w:rsidR="00664743" w:rsidRPr="001C0C56" w:rsidRDefault="00664743" w:rsidP="007D5AC1"/>
    <w:p w14:paraId="3EAB511F" w14:textId="47E9FE3C" w:rsidR="00664743" w:rsidRPr="001C0C56" w:rsidRDefault="00664743" w:rsidP="007D5AC1"/>
    <w:p w14:paraId="4D53E608" w14:textId="2D3F0C41" w:rsidR="007B0590" w:rsidRPr="001C0C56" w:rsidRDefault="0065314E" w:rsidP="0065314E">
      <w:pPr>
        <w:tabs>
          <w:tab w:val="left" w:pos="3300"/>
        </w:tabs>
      </w:pPr>
      <w:r w:rsidRPr="001C0C56">
        <w:tab/>
      </w:r>
    </w:p>
    <w:p w14:paraId="679082F9" w14:textId="2937D72A" w:rsidR="007B0590" w:rsidRPr="001C0C56" w:rsidRDefault="0073182F" w:rsidP="00CF681E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84A614B" wp14:editId="47B1AF9E">
                <wp:simplePos x="0" y="0"/>
                <wp:positionH relativeFrom="column">
                  <wp:posOffset>1509433</wp:posOffset>
                </wp:positionH>
                <wp:positionV relativeFrom="paragraph">
                  <wp:posOffset>1026663</wp:posOffset>
                </wp:positionV>
                <wp:extent cx="4646295" cy="4113598"/>
                <wp:effectExtent l="57150" t="38100" r="59055" b="20320"/>
                <wp:wrapNone/>
                <wp:docPr id="1605071383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6295" cy="4113598"/>
                          <a:chOff x="-193449" y="1966590"/>
                          <a:chExt cx="4646650" cy="4114587"/>
                        </a:xfrm>
                      </wpg:grpSpPr>
                      <wps:wsp>
                        <wps:cNvPr id="1409587289" name="Rectángulo: esquinas redondeadas 6"/>
                        <wps:cNvSpPr/>
                        <wps:spPr>
                          <a:xfrm>
                            <a:off x="-193449" y="1966590"/>
                            <a:ext cx="4646650" cy="4051004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808861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5922" y="2359782"/>
                            <a:ext cx="4257675" cy="372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21212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A2242B3" w14:textId="77777777" w:rsidR="0098414C" w:rsidRPr="0098414C" w:rsidRDefault="0098414C" w:rsidP="0098414C">
                              <w:pPr>
                                <w:pStyle w:val="MyHeadtitle"/>
                                <w:spacing w:before="0" w:after="0"/>
                                <w:jc w:val="center"/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r w:rsidRPr="0098414C"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  <w:t>DECLARACIÓN DE VERACIDAD DE LA INFORMACIÓN</w:t>
                              </w:r>
                            </w:p>
                            <w:p w14:paraId="398AFBF7" w14:textId="77777777" w:rsidR="00E72965" w:rsidRDefault="00E72965" w:rsidP="002E7D4F">
                              <w:pPr>
                                <w:pStyle w:val="MyHeadtitle"/>
                                <w:spacing w:before="0" w:after="0"/>
                                <w:rPr>
                                  <w:rFonts w:ascii="Petrobras Sans" w:hAnsi="Petrobras Sans"/>
                                  <w:b w:val="0"/>
                                  <w:bCs w:val="0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  <w:p w14:paraId="24A9F985" w14:textId="0431F764" w:rsidR="002E7D4F" w:rsidRDefault="002E7D4F" w:rsidP="002E7D4F">
                              <w:pPr>
                                <w:pStyle w:val="MyHeadtitle"/>
                                <w:spacing w:before="0" w:after="0"/>
                                <w:rPr>
                                  <w:rFonts w:ascii="Petrobras Sans" w:hAnsi="Petrobras Sans"/>
                                  <w:b w:val="0"/>
                                  <w:bCs w:val="0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r w:rsidRPr="002E7D4F">
                                <w:rPr>
                                  <w:rFonts w:ascii="Petrobras Sans" w:hAnsi="Petrobras Sans"/>
                                  <w:b w:val="0"/>
                                  <w:bCs w:val="0"/>
                                  <w:color w:val="333333"/>
                                  <w:sz w:val="23"/>
                                  <w:szCs w:val="23"/>
                                </w:rPr>
                                <w:t xml:space="preserve">Como representante </w:t>
                              </w:r>
                              <w:r w:rsidRPr="00983062">
                                <w:rPr>
                                  <w:rFonts w:ascii="Petrobras Sans" w:hAnsi="Petrobras Sans"/>
                                  <w:b w:val="0"/>
                                  <w:bCs w:val="0"/>
                                  <w:color w:val="333333"/>
                                  <w:sz w:val="23"/>
                                  <w:szCs w:val="23"/>
                                </w:rPr>
                                <w:t xml:space="preserve">de </w:t>
                              </w:r>
                              <w:r w:rsidR="00B86FD4">
                                <w:rPr>
                                  <w:rFonts w:ascii="Petrobras Sans" w:hAnsi="Petrobras Sans"/>
                                  <w:b w:val="0"/>
                                  <w:bCs w:val="0"/>
                                  <w:color w:val="333333"/>
                                  <w:sz w:val="23"/>
                                  <w:szCs w:val="23"/>
                                </w:rPr>
                                <w:t>[</w:t>
                              </w:r>
                              <w:r w:rsidRPr="00CC10B3">
                                <w:rPr>
                                  <w:rFonts w:ascii="Petrobras Sans" w:hAnsi="Petrobras Sans"/>
                                  <w:b w:val="0"/>
                                  <w:bCs w:val="0"/>
                                  <w:color w:val="333333"/>
                                  <w:sz w:val="23"/>
                                  <w:szCs w:val="23"/>
                                  <w:highlight w:val="yellow"/>
                                </w:rPr>
                                <w:t>Nombre de la empresa</w:t>
                              </w:r>
                              <w:r w:rsidR="00BE6779">
                                <w:rPr>
                                  <w:rFonts w:ascii="Petrobras Sans" w:hAnsi="Petrobras Sans"/>
                                  <w:b w:val="0"/>
                                  <w:bCs w:val="0"/>
                                  <w:color w:val="333333"/>
                                  <w:sz w:val="23"/>
                                  <w:szCs w:val="23"/>
                                  <w:highlight w:val="yellow"/>
                                </w:rPr>
                                <w:t>]</w:t>
                              </w:r>
                              <w:r w:rsidRPr="002E7D4F">
                                <w:rPr>
                                  <w:rFonts w:ascii="Petrobras Sans" w:hAnsi="Petrobras Sans"/>
                                  <w:b w:val="0"/>
                                  <w:bCs w:val="0"/>
                                  <w:color w:val="333333"/>
                                  <w:sz w:val="23"/>
                                  <w:szCs w:val="23"/>
                                </w:rPr>
                                <w:t>, certifico que, a mi leal saber y entender, después de las debidas consultas, la información suministrada en el cuestionario de debida diligencia de integridad incluyendo cualquier documento anexo, es verdadera, completa y actualizada. También declaro que si tengo conocimiento de algún hecho que pueda afectar dicha información, ese hecho será comunicado oportunamente a Petrobras.</w:t>
                              </w:r>
                            </w:p>
                            <w:p w14:paraId="74623379" w14:textId="77777777" w:rsidR="00D461D7" w:rsidRDefault="00D461D7" w:rsidP="002E7D4F">
                              <w:pPr>
                                <w:pStyle w:val="MyHeadtitle"/>
                                <w:spacing w:before="0" w:after="0"/>
                                <w:rPr>
                                  <w:rFonts w:ascii="Petrobras Sans" w:hAnsi="Petrobras Sans"/>
                                  <w:b w:val="0"/>
                                  <w:bCs w:val="0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  <w:p w14:paraId="3DD24C25" w14:textId="312629AF" w:rsidR="000E381B" w:rsidRDefault="00695C40" w:rsidP="00D00F80">
                              <w:pPr>
                                <w:pStyle w:val="MyHeadtitle"/>
                                <w:spacing w:before="0" w:after="0" w:line="360" w:lineRule="auto"/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r w:rsidRPr="00695C40"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  <w:t>Firma del Representante Legal:</w:t>
                              </w:r>
                              <w:r w:rsidR="00D461D7"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  <w:t xml:space="preserve"> ____________________________</w:t>
                              </w:r>
                            </w:p>
                            <w:p w14:paraId="28974746" w14:textId="2386FD56" w:rsidR="004B3309" w:rsidRDefault="000E381B" w:rsidP="00D00F80">
                              <w:pPr>
                                <w:pStyle w:val="MyHeadtitle"/>
                                <w:spacing w:before="0" w:after="0" w:line="360" w:lineRule="auto"/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r w:rsidRPr="000E381B"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  <w:t xml:space="preserve">Nombre completo: </w:t>
                              </w:r>
                              <w:r w:rsidR="00D461D7"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  <w:t>_______________________________________</w:t>
                              </w:r>
                            </w:p>
                            <w:p w14:paraId="79D2D148" w14:textId="20DC2742" w:rsidR="00147FE9" w:rsidRDefault="004B3309" w:rsidP="00D00F80">
                              <w:pPr>
                                <w:pStyle w:val="MyHeadtitle"/>
                                <w:spacing w:before="0" w:after="0" w:line="360" w:lineRule="auto"/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r w:rsidRPr="004B3309"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  <w:t xml:space="preserve">Cargo: </w:t>
                              </w:r>
                              <w:r w:rsidR="00D461D7"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  <w:t>__________________________________________________</w:t>
                              </w:r>
                            </w:p>
                            <w:p w14:paraId="3CFC1518" w14:textId="438DFF75" w:rsidR="00695C40" w:rsidRDefault="00147FE9" w:rsidP="00D00F80">
                              <w:pPr>
                                <w:pStyle w:val="MyHeadtitle"/>
                                <w:spacing w:before="0" w:after="0" w:line="360" w:lineRule="auto"/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  <w:r w:rsidRPr="00147FE9"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  <w:t xml:space="preserve">Fecha: </w:t>
                              </w:r>
                              <w:r w:rsidR="00695C40" w:rsidRPr="00695C40"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  <w:r w:rsidR="00D461D7">
                                <w:rPr>
                                  <w:rFonts w:ascii="Petrobras Sans" w:hAnsi="Petrobras Sans"/>
                                  <w:color w:val="333333"/>
                                  <w:sz w:val="23"/>
                                  <w:szCs w:val="23"/>
                                </w:rPr>
                                <w:t>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4A614B" id="Grupo 1" o:spid="_x0000_s1028" style="position:absolute;margin-left:118.85pt;margin-top:80.85pt;width:365.85pt;height:323.9pt;z-index:251658242;mso-width-relative:margin;mso-height-relative:margin" coordorigin="-1934,19665" coordsize="46466,4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">
                <v:roundrect id="Rectángulo: esquinas redondeadas 6" o:spid="_x0000_s1029" style="position:absolute;left:-1934;top:19665;width:46466;height:405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" fillcolor="#d8d8d8 [2732]" stroked="f">
                  <v:shadow on="t" color="black" opacity="24903f" origin=",.5" offset="0,.55556mm"/>
                </v:roundrect>
                <v:shape id="_x0000_s1030" type="#_x0000_t202" style="position:absolute;left:59;top:23597;width:42576;height:37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" filled="f" fillcolor="#fffffe" stroked="f" strokecolor="#212120" insetpen="t">
                  <v:textbox inset="2.88pt,2.88pt,2.88pt,2.88pt">
                    <w:txbxContent>
                      <w:p w14:paraId="6A2242B3" w14:textId="77777777" w:rsidR="0098414C" w:rsidRPr="0098414C" w:rsidRDefault="0098414C" w:rsidP="0098414C">
                        <w:pPr>
                          <w:pStyle w:val="MyHeadtitle"/>
                          <w:spacing w:before="0" w:after="0"/>
                          <w:jc w:val="center"/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</w:pPr>
                        <w:r w:rsidRPr="0098414C"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  <w:t>DECLARACIÓN DE VERACIDAD DE LA INFORMACIÓN</w:t>
                        </w:r>
                      </w:p>
                      <w:p w14:paraId="398AFBF7" w14:textId="77777777" w:rsidR="00E72965" w:rsidRDefault="00E72965" w:rsidP="002E7D4F">
                        <w:pPr>
                          <w:pStyle w:val="MyHeadtitle"/>
                          <w:spacing w:before="0" w:after="0"/>
                          <w:rPr>
                            <w:rFonts w:ascii="Petrobras Sans" w:hAnsi="Petrobras Sans"/>
                            <w:b w:val="0"/>
                            <w:bCs w:val="0"/>
                            <w:color w:val="333333"/>
                            <w:sz w:val="23"/>
                            <w:szCs w:val="23"/>
                          </w:rPr>
                        </w:pPr>
                      </w:p>
                      <w:p w14:paraId="24A9F985" w14:textId="0431F764" w:rsidR="002E7D4F" w:rsidRDefault="002E7D4F" w:rsidP="002E7D4F">
                        <w:pPr>
                          <w:pStyle w:val="MyHeadtitle"/>
                          <w:spacing w:before="0" w:after="0"/>
                          <w:rPr>
                            <w:rFonts w:ascii="Petrobras Sans" w:hAnsi="Petrobras Sans"/>
                            <w:b w:val="0"/>
                            <w:bCs w:val="0"/>
                            <w:color w:val="333333"/>
                            <w:sz w:val="23"/>
                            <w:szCs w:val="23"/>
                          </w:rPr>
                        </w:pPr>
                        <w:r w:rsidRPr="002E7D4F">
                          <w:rPr>
                            <w:rFonts w:ascii="Petrobras Sans" w:hAnsi="Petrobras Sans"/>
                            <w:b w:val="0"/>
                            <w:bCs w:val="0"/>
                            <w:color w:val="333333"/>
                            <w:sz w:val="23"/>
                            <w:szCs w:val="23"/>
                          </w:rPr>
                          <w:t xml:space="preserve">Como representante </w:t>
                        </w:r>
                        <w:r w:rsidRPr="00983062">
                          <w:rPr>
                            <w:rFonts w:ascii="Petrobras Sans" w:hAnsi="Petrobras Sans"/>
                            <w:b w:val="0"/>
                            <w:bCs w:val="0"/>
                            <w:color w:val="333333"/>
                            <w:sz w:val="23"/>
                            <w:szCs w:val="23"/>
                          </w:rPr>
                          <w:t xml:space="preserve">de </w:t>
                        </w:r>
                        <w:r w:rsidR="00B86FD4">
                          <w:rPr>
                            <w:rFonts w:ascii="Petrobras Sans" w:hAnsi="Petrobras Sans"/>
                            <w:b w:val="0"/>
                            <w:bCs w:val="0"/>
                            <w:color w:val="333333"/>
                            <w:sz w:val="23"/>
                            <w:szCs w:val="23"/>
                          </w:rPr>
                          <w:t>[</w:t>
                        </w:r>
                        <w:r w:rsidRPr="00CC10B3">
                          <w:rPr>
                            <w:rFonts w:ascii="Petrobras Sans" w:hAnsi="Petrobras Sans"/>
                            <w:b w:val="0"/>
                            <w:bCs w:val="0"/>
                            <w:color w:val="333333"/>
                            <w:sz w:val="23"/>
                            <w:szCs w:val="23"/>
                            <w:highlight w:val="yellow"/>
                          </w:rPr>
                          <w:t>Nombre de la empresa</w:t>
                        </w:r>
                        <w:r w:rsidR="00BE6779">
                          <w:rPr>
                            <w:rFonts w:ascii="Petrobras Sans" w:hAnsi="Petrobras Sans"/>
                            <w:b w:val="0"/>
                            <w:bCs w:val="0"/>
                            <w:color w:val="333333"/>
                            <w:sz w:val="23"/>
                            <w:szCs w:val="23"/>
                            <w:highlight w:val="yellow"/>
                          </w:rPr>
                          <w:t>]</w:t>
                        </w:r>
                        <w:r w:rsidRPr="002E7D4F">
                          <w:rPr>
                            <w:rFonts w:ascii="Petrobras Sans" w:hAnsi="Petrobras Sans"/>
                            <w:b w:val="0"/>
                            <w:bCs w:val="0"/>
                            <w:color w:val="333333"/>
                            <w:sz w:val="23"/>
                            <w:szCs w:val="23"/>
                          </w:rPr>
                          <w:t>, certifico que, a mi leal saber y entender, después de las debidas consultas, la información suministrada en el cuestionario de debida diligencia de integridad incluyendo cualquier documento anexo, es verdadera, completa y actualizada. También declaro que si tengo conocimiento de algún hecho que pueda afectar dicha información, ese hecho será comunicado oportunamente a Petrobras.</w:t>
                        </w:r>
                      </w:p>
                      <w:p w14:paraId="74623379" w14:textId="77777777" w:rsidR="00D461D7" w:rsidRDefault="00D461D7" w:rsidP="002E7D4F">
                        <w:pPr>
                          <w:pStyle w:val="MyHeadtitle"/>
                          <w:spacing w:before="0" w:after="0"/>
                          <w:rPr>
                            <w:rFonts w:ascii="Petrobras Sans" w:hAnsi="Petrobras Sans"/>
                            <w:b w:val="0"/>
                            <w:bCs w:val="0"/>
                            <w:color w:val="333333"/>
                            <w:sz w:val="23"/>
                            <w:szCs w:val="23"/>
                          </w:rPr>
                        </w:pPr>
                      </w:p>
                      <w:p w14:paraId="3DD24C25" w14:textId="312629AF" w:rsidR="000E381B" w:rsidRDefault="00695C40" w:rsidP="00D00F80">
                        <w:pPr>
                          <w:pStyle w:val="MyHeadtitle"/>
                          <w:spacing w:before="0" w:after="0" w:line="360" w:lineRule="auto"/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</w:pPr>
                        <w:r w:rsidRPr="00695C40"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  <w:t>Firma del Representante Legal:</w:t>
                        </w:r>
                        <w:r w:rsidR="00D461D7"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  <w:t xml:space="preserve"> ____________________________</w:t>
                        </w:r>
                      </w:p>
                      <w:p w14:paraId="28974746" w14:textId="2386FD56" w:rsidR="004B3309" w:rsidRDefault="000E381B" w:rsidP="00D00F80">
                        <w:pPr>
                          <w:pStyle w:val="MyHeadtitle"/>
                          <w:spacing w:before="0" w:after="0" w:line="360" w:lineRule="auto"/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</w:pPr>
                        <w:r w:rsidRPr="000E381B"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  <w:t xml:space="preserve">Nombre completo: </w:t>
                        </w:r>
                        <w:r w:rsidR="00D461D7"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  <w:t>_______________________________________</w:t>
                        </w:r>
                      </w:p>
                      <w:p w14:paraId="79D2D148" w14:textId="20DC2742" w:rsidR="00147FE9" w:rsidRDefault="004B3309" w:rsidP="00D00F80">
                        <w:pPr>
                          <w:pStyle w:val="MyHeadtitle"/>
                          <w:spacing w:before="0" w:after="0" w:line="360" w:lineRule="auto"/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</w:pPr>
                        <w:r w:rsidRPr="004B3309"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  <w:t xml:space="preserve">Cargo: </w:t>
                        </w:r>
                        <w:r w:rsidR="00D461D7"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  <w:t>__________________________________________________</w:t>
                        </w:r>
                      </w:p>
                      <w:p w14:paraId="3CFC1518" w14:textId="438DFF75" w:rsidR="00695C40" w:rsidRDefault="00147FE9" w:rsidP="00D00F80">
                        <w:pPr>
                          <w:pStyle w:val="MyHeadtitle"/>
                          <w:spacing w:before="0" w:after="0" w:line="360" w:lineRule="auto"/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</w:pPr>
                        <w:r w:rsidRPr="00147FE9"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  <w:t xml:space="preserve">Fecha: </w:t>
                        </w:r>
                        <w:r w:rsidR="00695C40" w:rsidRPr="00695C40"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  <w:t xml:space="preserve"> </w:t>
                        </w:r>
                        <w:r w:rsidR="00D461D7">
                          <w:rPr>
                            <w:rFonts w:ascii="Petrobras Sans" w:hAnsi="Petrobras Sans"/>
                            <w:color w:val="333333"/>
                            <w:sz w:val="23"/>
                            <w:szCs w:val="23"/>
                          </w:rPr>
                          <w:t>__________________________________________________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B0590" w:rsidRPr="001C0C56">
        <w:br w:type="page"/>
      </w:r>
    </w:p>
    <w:p w14:paraId="7D52F01A" w14:textId="0398FAE4" w:rsidR="00EB77B6" w:rsidRPr="00DA7BDD" w:rsidRDefault="00EB77B6" w:rsidP="00CF681E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 w:rsidRPr="00DA7BDD">
        <w:rPr>
          <w:rFonts w:ascii="Petrobras Sans" w:hAnsi="Petrobras Sans"/>
          <w:b/>
          <w:bCs/>
          <w:color w:val="00B050"/>
          <w:sz w:val="28"/>
          <w:szCs w:val="28"/>
        </w:rPr>
        <w:lastRenderedPageBreak/>
        <w:t>PERFIL DE EMPRESA</w:t>
      </w:r>
    </w:p>
    <w:p w14:paraId="3D57F9C8" w14:textId="13C3A794" w:rsidR="00EB77B6" w:rsidRDefault="000B6E5B" w:rsidP="00CF681E">
      <w:pPr>
        <w:pStyle w:val="PargrafodaLista"/>
        <w:numPr>
          <w:ilvl w:val="1"/>
          <w:numId w:val="7"/>
        </w:numPr>
        <w:spacing w:line="360" w:lineRule="auto"/>
        <w:ind w:left="142" w:hanging="709"/>
        <w:rPr>
          <w:rFonts w:ascii="Petrobras Sans" w:hAnsi="Petrobras Sans"/>
        </w:rPr>
      </w:pPr>
      <w:r w:rsidRPr="000B6E5B">
        <w:rPr>
          <w:rFonts w:ascii="Petrobras Sans" w:hAnsi="Petrobras Sans"/>
        </w:rPr>
        <w:t>Información de Registro</w:t>
      </w:r>
    </w:p>
    <w:p w14:paraId="06C9DA5C" w14:textId="224ABEB3" w:rsidR="00212BC9" w:rsidRPr="00212BC9" w:rsidRDefault="00212BC9" w:rsidP="00CF681E">
      <w:pPr>
        <w:pStyle w:val="PargrafodaLista"/>
        <w:numPr>
          <w:ilvl w:val="2"/>
          <w:numId w:val="7"/>
        </w:numPr>
        <w:spacing w:line="360" w:lineRule="auto"/>
        <w:ind w:left="142" w:hanging="796"/>
        <w:rPr>
          <w:rFonts w:ascii="Petrobras Sans" w:hAnsi="Petrobras Sans"/>
        </w:rPr>
      </w:pPr>
      <w:r w:rsidRPr="00212BC9">
        <w:rPr>
          <w:rFonts w:ascii="Petrobras Sans" w:hAnsi="Petrobras Sans"/>
        </w:rPr>
        <w:t>NIT, razón social, nombre comercial, y, si fuese el caso, nombres anteriores.</w:t>
      </w:r>
    </w:p>
    <w:p w14:paraId="08CAA469" w14:textId="50425A41" w:rsidR="00212BC9" w:rsidRPr="002F1780" w:rsidRDefault="00212BC9" w:rsidP="00CF681E">
      <w:pPr>
        <w:spacing w:line="360" w:lineRule="auto"/>
        <w:ind w:firstLine="708"/>
        <w:rPr>
          <w:rFonts w:ascii="Petrobras Sans" w:hAnsi="Petrobras Sans"/>
        </w:rPr>
      </w:pPr>
      <w:r w:rsidRPr="002F1780">
        <w:rPr>
          <w:rFonts w:ascii="Petrobras Sans" w:hAnsi="Petrobras Sans"/>
        </w:rPr>
        <w:t>NIT: ___________________________________________________________</w:t>
      </w:r>
      <w:r w:rsidR="009A03FC" w:rsidRPr="002F1780">
        <w:rPr>
          <w:rFonts w:ascii="Petrobras Sans" w:hAnsi="Petrobras Sans"/>
        </w:rPr>
        <w:t>_</w:t>
      </w:r>
    </w:p>
    <w:p w14:paraId="61121155" w14:textId="72D594FD" w:rsidR="00212BC9" w:rsidRPr="002F1780" w:rsidRDefault="00212BC9" w:rsidP="00CF681E">
      <w:pPr>
        <w:spacing w:line="360" w:lineRule="auto"/>
        <w:ind w:firstLine="708"/>
        <w:rPr>
          <w:rFonts w:ascii="Petrobras Sans" w:hAnsi="Petrobras Sans"/>
        </w:rPr>
      </w:pPr>
      <w:r w:rsidRPr="002F1780">
        <w:rPr>
          <w:rFonts w:ascii="Petrobras Sans" w:hAnsi="Petrobras Sans"/>
        </w:rPr>
        <w:t>Razón social:  ___________________________________________________</w:t>
      </w:r>
      <w:r w:rsidR="009A03FC" w:rsidRPr="002F1780">
        <w:rPr>
          <w:rFonts w:ascii="Petrobras Sans" w:hAnsi="Petrobras Sans"/>
        </w:rPr>
        <w:t>_</w:t>
      </w:r>
    </w:p>
    <w:p w14:paraId="0D2FC4C5" w14:textId="04E87AB6" w:rsidR="00212BC9" w:rsidRPr="002F1780" w:rsidRDefault="00212BC9" w:rsidP="00CF681E">
      <w:pPr>
        <w:spacing w:line="360" w:lineRule="auto"/>
        <w:ind w:firstLine="708"/>
        <w:rPr>
          <w:rFonts w:ascii="Petrobras Sans" w:hAnsi="Petrobras Sans"/>
        </w:rPr>
      </w:pPr>
      <w:r w:rsidRPr="002F1780">
        <w:rPr>
          <w:rFonts w:ascii="Petrobras Sans" w:hAnsi="Petrobras Sans"/>
        </w:rPr>
        <w:t xml:space="preserve">Nombre comercial: </w:t>
      </w:r>
      <w:r w:rsidR="009A03FC" w:rsidRPr="002F1780">
        <w:rPr>
          <w:rFonts w:ascii="Petrobras Sans" w:hAnsi="Petrobras Sans"/>
        </w:rPr>
        <w:t xml:space="preserve"> </w:t>
      </w:r>
      <w:r w:rsidRPr="002F1780">
        <w:rPr>
          <w:rFonts w:ascii="Petrobras Sans" w:hAnsi="Petrobras Sans"/>
        </w:rPr>
        <w:t>______________________________________________</w:t>
      </w:r>
      <w:r w:rsidR="009A03FC" w:rsidRPr="002F1780">
        <w:rPr>
          <w:rFonts w:ascii="Petrobras Sans" w:hAnsi="Petrobras Sans"/>
        </w:rPr>
        <w:t>_</w:t>
      </w:r>
    </w:p>
    <w:p w14:paraId="1E500164" w14:textId="771B432B" w:rsidR="00417A87" w:rsidRDefault="00212BC9" w:rsidP="00CF681E">
      <w:pPr>
        <w:spacing w:line="360" w:lineRule="auto"/>
        <w:ind w:firstLine="708"/>
        <w:rPr>
          <w:rFonts w:ascii="Petrobras Sans" w:hAnsi="Petrobras Sans"/>
        </w:rPr>
      </w:pPr>
      <w:r w:rsidRPr="002F1780">
        <w:rPr>
          <w:rFonts w:ascii="Petrobras Sans" w:hAnsi="Petrobras Sans"/>
        </w:rPr>
        <w:t>Nombres anteriores: _____________________________________________</w:t>
      </w:r>
      <w:r w:rsidR="009A03FC" w:rsidRPr="002F1780">
        <w:rPr>
          <w:rFonts w:ascii="Petrobras Sans" w:hAnsi="Petrobras Sans"/>
        </w:rPr>
        <w:t>_</w:t>
      </w:r>
    </w:p>
    <w:p w14:paraId="5A6660E5" w14:textId="10D1EF0B" w:rsidR="0078587A" w:rsidRPr="002F1780" w:rsidRDefault="0078587A" w:rsidP="00CF681E">
      <w:pPr>
        <w:spacing w:line="360" w:lineRule="auto"/>
        <w:ind w:firstLine="708"/>
        <w:rPr>
          <w:rFonts w:ascii="Petrobras Sans" w:hAnsi="Petrobras Sans"/>
        </w:rPr>
      </w:pPr>
    </w:p>
    <w:p w14:paraId="5B608CFB" w14:textId="65B83BC8" w:rsidR="00CC5195" w:rsidRDefault="00E72965" w:rsidP="00CF681E">
      <w:pPr>
        <w:pStyle w:val="PargrafodaLista"/>
        <w:numPr>
          <w:ilvl w:val="2"/>
          <w:numId w:val="7"/>
        </w:numPr>
        <w:spacing w:line="360" w:lineRule="auto"/>
        <w:ind w:left="142" w:hanging="709"/>
        <w:rPr>
          <w:rFonts w:ascii="Petrobras Sans" w:hAnsi="Petrobras Sans"/>
        </w:rPr>
      </w:pPr>
      <w:r w:rsidRPr="00E72965">
        <w:rPr>
          <w:noProof/>
        </w:rPr>
        <w:drawing>
          <wp:anchor distT="0" distB="0" distL="114300" distR="114300" simplePos="0" relativeHeight="251658247" behindDoc="1" locked="0" layoutInCell="1" allowOverlap="1" wp14:anchorId="762EED3D" wp14:editId="73F59E63">
            <wp:simplePos x="0" y="0"/>
            <wp:positionH relativeFrom="rightMargin">
              <wp:posOffset>-3809845</wp:posOffset>
            </wp:positionH>
            <wp:positionV relativeFrom="paragraph">
              <wp:posOffset>304483</wp:posOffset>
            </wp:positionV>
            <wp:extent cx="8526189" cy="885522"/>
            <wp:effectExtent l="0" t="0" r="0" b="0"/>
            <wp:wrapNone/>
            <wp:docPr id="834069829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89" cy="88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63B" w:rsidRPr="0078587A">
        <w:rPr>
          <w:rFonts w:ascii="Petrobras Sans" w:hAnsi="Petrobras Sans"/>
        </w:rPr>
        <w:t>Dirección de la sede, de sus filiales y oficinas de representación en territorio nacional y en el exterior.</w:t>
      </w:r>
    </w:p>
    <w:p w14:paraId="5EF35C80" w14:textId="331A6858" w:rsidR="00992FB4" w:rsidRDefault="00992FB4" w:rsidP="00CF681E">
      <w:pPr>
        <w:spacing w:line="360" w:lineRule="auto"/>
        <w:ind w:firstLine="708"/>
        <w:rPr>
          <w:rFonts w:ascii="Petrobras Sans" w:hAnsi="Petrobras Sans"/>
        </w:rPr>
      </w:pPr>
      <w:r w:rsidRPr="00992FB4">
        <w:rPr>
          <w:rFonts w:ascii="Petrobras Sans" w:hAnsi="Petrobras Sans"/>
        </w:rPr>
        <w:t>Dirección sede: ___________________________________________________</w:t>
      </w:r>
    </w:p>
    <w:p w14:paraId="057D0914" w14:textId="0293909D" w:rsidR="00992FB4" w:rsidRDefault="00992FB4" w:rsidP="00CF681E">
      <w:pPr>
        <w:spacing w:line="360" w:lineRule="auto"/>
        <w:ind w:firstLine="708"/>
        <w:rPr>
          <w:rFonts w:ascii="Petrobras Sans" w:hAnsi="Petrobras Sans"/>
        </w:rPr>
      </w:pPr>
      <w:r w:rsidRPr="00FB37A8">
        <w:rPr>
          <w:rFonts w:ascii="Petrobras Sans" w:hAnsi="Petrobras Sans"/>
        </w:rPr>
        <w:t>Direcciones Filiales:</w:t>
      </w:r>
      <w:r>
        <w:rPr>
          <w:rFonts w:ascii="Petrobras Sans" w:hAnsi="Petrobras Sans"/>
        </w:rPr>
        <w:t xml:space="preserve"> </w:t>
      </w:r>
      <w:r w:rsidRPr="002F1780">
        <w:rPr>
          <w:rFonts w:ascii="Petrobras Sans" w:hAnsi="Petrobras Sans"/>
        </w:rPr>
        <w:t>_______________________________________________</w:t>
      </w:r>
    </w:p>
    <w:p w14:paraId="28D1EA55" w14:textId="59C5558E" w:rsidR="00992FB4" w:rsidRDefault="00992FB4" w:rsidP="00CF681E">
      <w:pPr>
        <w:spacing w:line="360" w:lineRule="auto"/>
        <w:ind w:firstLine="708"/>
        <w:rPr>
          <w:rFonts w:ascii="Petrobras Sans" w:hAnsi="Petrobras Sans"/>
        </w:rPr>
      </w:pPr>
      <w:r w:rsidRPr="002F0FB0">
        <w:rPr>
          <w:rFonts w:ascii="Petrobras Sans" w:hAnsi="Petrobras Sans"/>
        </w:rPr>
        <w:t>Oficinas de representación:</w:t>
      </w:r>
      <w:r>
        <w:rPr>
          <w:rFonts w:ascii="Petrobras Sans" w:hAnsi="Petrobras Sans"/>
        </w:rPr>
        <w:t xml:space="preserve"> </w:t>
      </w:r>
      <w:r w:rsidRPr="002F1780">
        <w:rPr>
          <w:rFonts w:ascii="Petrobras Sans" w:hAnsi="Petrobras Sans"/>
        </w:rPr>
        <w:t>________________________________________</w:t>
      </w:r>
    </w:p>
    <w:p w14:paraId="10681F14" w14:textId="77777777" w:rsidR="00992FB4" w:rsidRPr="00992FB4" w:rsidRDefault="00992FB4" w:rsidP="00CF681E">
      <w:pPr>
        <w:spacing w:line="360" w:lineRule="auto"/>
        <w:rPr>
          <w:rFonts w:ascii="Petrobras Sans" w:hAnsi="Petrobras Sans"/>
        </w:rPr>
      </w:pPr>
    </w:p>
    <w:p w14:paraId="411EBD21" w14:textId="20A93B6C" w:rsidR="00992FB4" w:rsidRDefault="00831ADE" w:rsidP="00CF681E">
      <w:pPr>
        <w:pStyle w:val="PargrafodaLista"/>
        <w:numPr>
          <w:ilvl w:val="2"/>
          <w:numId w:val="7"/>
        </w:numPr>
        <w:spacing w:line="360" w:lineRule="auto"/>
        <w:ind w:left="142" w:hanging="709"/>
        <w:rPr>
          <w:rFonts w:ascii="Petrobras Sans" w:hAnsi="Petrobras Sans"/>
        </w:rPr>
      </w:pPr>
      <w:r w:rsidRPr="00831ADE">
        <w:rPr>
          <w:rFonts w:ascii="Petrobras Sans" w:hAnsi="Petrobras Sans"/>
        </w:rPr>
        <w:t>Actividad Principal (Según Certificado de Existencia y Representación Legal)</w:t>
      </w:r>
      <w:r>
        <w:rPr>
          <w:rFonts w:ascii="Petrobras Sans" w:hAnsi="Petrobras Sans"/>
        </w:rPr>
        <w:t xml:space="preserve"> _____________________________________________________________________</w:t>
      </w:r>
    </w:p>
    <w:p w14:paraId="1ED9B9D2" w14:textId="40F2B008" w:rsidR="00992FB4" w:rsidRDefault="00A13241" w:rsidP="00CF681E">
      <w:pPr>
        <w:pStyle w:val="PargrafodaLista"/>
        <w:numPr>
          <w:ilvl w:val="2"/>
          <w:numId w:val="7"/>
        </w:numPr>
        <w:spacing w:line="360" w:lineRule="auto"/>
        <w:ind w:left="142" w:hanging="709"/>
        <w:rPr>
          <w:rFonts w:ascii="Petrobras Sans" w:hAnsi="Petrobras Sans"/>
        </w:rPr>
      </w:pPr>
      <w:r w:rsidRPr="00A13241">
        <w:rPr>
          <w:rFonts w:ascii="Petrobras Sans" w:hAnsi="Petrobras Sans"/>
        </w:rPr>
        <w:t>Tamaño de la empresa (Microempresa, pequeña, Mediana, grande)</w:t>
      </w:r>
    </w:p>
    <w:p w14:paraId="2796D055" w14:textId="488115A7" w:rsidR="00A13241" w:rsidRDefault="00A13241" w:rsidP="00CF681E">
      <w:pPr>
        <w:pStyle w:val="PargrafodaLista"/>
        <w:spacing w:line="360" w:lineRule="auto"/>
        <w:ind w:left="142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</w:t>
      </w:r>
    </w:p>
    <w:p w14:paraId="45CBA4E0" w14:textId="2CC9E6B6" w:rsidR="00992FB4" w:rsidRDefault="000C30C6" w:rsidP="00CF681E">
      <w:pPr>
        <w:pStyle w:val="PargrafodaLista"/>
        <w:numPr>
          <w:ilvl w:val="2"/>
          <w:numId w:val="7"/>
        </w:numPr>
        <w:spacing w:line="360" w:lineRule="auto"/>
        <w:ind w:left="142" w:hanging="709"/>
        <w:rPr>
          <w:rFonts w:ascii="Petrobras Sans" w:hAnsi="Petrobras Sans"/>
        </w:rPr>
      </w:pPr>
      <w:r w:rsidRPr="00CF681E">
        <w:rPr>
          <w:rFonts w:ascii="Petrobras Sans" w:hAnsi="Petrobras Sans"/>
        </w:rPr>
        <w:t>Número de empleados</w:t>
      </w:r>
      <w:r w:rsidR="003A71DA">
        <w:rPr>
          <w:rFonts w:ascii="Petrobras Sans" w:hAnsi="Petrobras Sans"/>
        </w:rPr>
        <w:t xml:space="preserve"> _________________________________________________</w:t>
      </w:r>
    </w:p>
    <w:p w14:paraId="7BE57B88" w14:textId="77777777" w:rsidR="007E3A8B" w:rsidRDefault="007E3A8B" w:rsidP="007E3A8B">
      <w:pPr>
        <w:pStyle w:val="PargrafodaLista"/>
        <w:spacing w:line="360" w:lineRule="auto"/>
        <w:ind w:left="142"/>
        <w:rPr>
          <w:rFonts w:ascii="Petrobras Sans" w:hAnsi="Petrobras Sans"/>
        </w:rPr>
      </w:pPr>
    </w:p>
    <w:p w14:paraId="7BDF4FC8" w14:textId="6AED5DDF" w:rsidR="00CF681E" w:rsidRDefault="00AF4D7A" w:rsidP="00AF4D7A">
      <w:pPr>
        <w:pStyle w:val="PargrafodaLista"/>
        <w:numPr>
          <w:ilvl w:val="1"/>
          <w:numId w:val="7"/>
        </w:numPr>
        <w:spacing w:line="360" w:lineRule="auto"/>
        <w:ind w:left="142" w:hanging="578"/>
        <w:rPr>
          <w:rFonts w:ascii="Petrobras Sans" w:hAnsi="Petrobras Sans"/>
        </w:rPr>
      </w:pPr>
      <w:r w:rsidRPr="00AF4D7A">
        <w:rPr>
          <w:rFonts w:ascii="Petrobras Sans" w:hAnsi="Petrobras Sans"/>
        </w:rPr>
        <w:t>Indique nombre, cargo y porcentaje de participación (cuando aplique) de propietarios, socios, consejeros y directores, gerentes.</w:t>
      </w:r>
    </w:p>
    <w:p w14:paraId="09388973" w14:textId="04CB9DC3" w:rsidR="001361DD" w:rsidRPr="001361DD" w:rsidRDefault="001361DD" w:rsidP="001361DD">
      <w:pPr>
        <w:spacing w:line="360" w:lineRule="auto"/>
        <w:rPr>
          <w:rFonts w:ascii="Petrobras Sans" w:hAnsi="Petrobras Sans"/>
        </w:rPr>
      </w:pPr>
      <w:r w:rsidRPr="001361DD">
        <w:rPr>
          <w:rFonts w:ascii="Petrobras Sans" w:hAnsi="Petrobras Sans"/>
        </w:rPr>
        <w:t>______________________________________________________________________</w:t>
      </w:r>
    </w:p>
    <w:p w14:paraId="6E3A0F17" w14:textId="6D09E296" w:rsidR="001361DD" w:rsidRPr="001361DD" w:rsidRDefault="001361DD" w:rsidP="001361DD">
      <w:pPr>
        <w:spacing w:line="360" w:lineRule="auto"/>
        <w:rPr>
          <w:rFonts w:ascii="Petrobras Sans" w:hAnsi="Petrobras Sans"/>
        </w:rPr>
      </w:pPr>
      <w:r w:rsidRPr="001361DD">
        <w:rPr>
          <w:rFonts w:ascii="Petrobras Sans" w:hAnsi="Petrobras Sans"/>
        </w:rPr>
        <w:t>______________________________________________________________________</w:t>
      </w:r>
    </w:p>
    <w:p w14:paraId="193FE1F3" w14:textId="1D6AFDF5" w:rsidR="001361DD" w:rsidRPr="001361DD" w:rsidRDefault="001361DD" w:rsidP="001361DD">
      <w:pPr>
        <w:spacing w:line="360" w:lineRule="auto"/>
        <w:rPr>
          <w:rFonts w:ascii="Petrobras Sans" w:hAnsi="Petrobras Sans"/>
        </w:rPr>
      </w:pPr>
      <w:r w:rsidRPr="001361DD">
        <w:rPr>
          <w:rFonts w:ascii="Petrobras Sans" w:hAnsi="Petrobras Sans"/>
        </w:rPr>
        <w:t>______________________________________________________________________</w:t>
      </w:r>
    </w:p>
    <w:p w14:paraId="13EF43CA" w14:textId="61993D23" w:rsidR="001361DD" w:rsidRPr="001361DD" w:rsidRDefault="001361DD" w:rsidP="001361DD">
      <w:pPr>
        <w:spacing w:line="360" w:lineRule="auto"/>
        <w:rPr>
          <w:rFonts w:ascii="Petrobras Sans" w:hAnsi="Petrobras Sans"/>
        </w:rPr>
      </w:pPr>
      <w:r w:rsidRPr="001361DD">
        <w:rPr>
          <w:rFonts w:ascii="Petrobras Sans" w:hAnsi="Petrobras Sans"/>
        </w:rPr>
        <w:t>______________________________________________________________________</w:t>
      </w:r>
    </w:p>
    <w:p w14:paraId="27A96959" w14:textId="78E1F731" w:rsidR="001361DD" w:rsidRPr="001361DD" w:rsidRDefault="001361DD" w:rsidP="001361DD">
      <w:pPr>
        <w:spacing w:line="360" w:lineRule="auto"/>
        <w:rPr>
          <w:rFonts w:ascii="Petrobras Sans" w:hAnsi="Petrobras Sans"/>
        </w:rPr>
      </w:pPr>
      <w:r w:rsidRPr="001361DD">
        <w:rPr>
          <w:rFonts w:ascii="Petrobras Sans" w:hAnsi="Petrobras Sans"/>
        </w:rPr>
        <w:t>______________________________________________________________________</w:t>
      </w:r>
    </w:p>
    <w:p w14:paraId="48B85019" w14:textId="1663030C" w:rsidR="001361DD" w:rsidRPr="001361DD" w:rsidRDefault="001361DD" w:rsidP="001361DD">
      <w:pPr>
        <w:spacing w:line="360" w:lineRule="auto"/>
        <w:rPr>
          <w:rFonts w:ascii="Petrobras Sans" w:hAnsi="Petrobras Sans"/>
        </w:rPr>
      </w:pPr>
      <w:r w:rsidRPr="001361DD">
        <w:rPr>
          <w:rFonts w:ascii="Petrobras Sans" w:hAnsi="Petrobras Sans"/>
        </w:rPr>
        <w:t>______________________________________________________________________</w:t>
      </w:r>
    </w:p>
    <w:p w14:paraId="68C240C3" w14:textId="77777777" w:rsidR="001361DD" w:rsidRPr="001361DD" w:rsidRDefault="001361DD" w:rsidP="001361DD">
      <w:pPr>
        <w:spacing w:line="360" w:lineRule="auto"/>
        <w:rPr>
          <w:rFonts w:ascii="Petrobras Sans" w:hAnsi="Petrobras Sans"/>
        </w:rPr>
      </w:pPr>
    </w:p>
    <w:p w14:paraId="7643D3E6" w14:textId="3C5A0D72" w:rsidR="008A5C72" w:rsidRDefault="00AB085A" w:rsidP="00AF4D7A">
      <w:pPr>
        <w:pStyle w:val="PargrafodaLista"/>
        <w:numPr>
          <w:ilvl w:val="1"/>
          <w:numId w:val="7"/>
        </w:numPr>
        <w:spacing w:line="360" w:lineRule="auto"/>
        <w:ind w:left="142" w:hanging="578"/>
        <w:rPr>
          <w:rFonts w:ascii="Petrobras Sans" w:hAnsi="Petrobras Sans"/>
        </w:rPr>
      </w:pPr>
      <w:r w:rsidRPr="00AB085A">
        <w:rPr>
          <w:rFonts w:ascii="Petrobras Sans" w:hAnsi="Petrobras Sans"/>
        </w:rPr>
        <w:lastRenderedPageBreak/>
        <w:t>Indique el porcentaje de participación societaria de su empresa en otras personas jurídicas en la condición de controladora, controlada, asociada o consorciada.</w:t>
      </w:r>
    </w:p>
    <w:p w14:paraId="5702E9CD" w14:textId="4C216850" w:rsidR="005C025A" w:rsidRPr="005C025A" w:rsidRDefault="005C025A" w:rsidP="005C025A">
      <w:pPr>
        <w:spacing w:line="360" w:lineRule="auto"/>
        <w:rPr>
          <w:rFonts w:ascii="Petrobras Sans" w:hAnsi="Petrobras Sans"/>
        </w:rPr>
      </w:pPr>
      <w:r w:rsidRPr="005C025A">
        <w:rPr>
          <w:rFonts w:ascii="Petrobras Sans" w:hAnsi="Petrobras Sans"/>
        </w:rPr>
        <w:t>_____________________________________________________________________</w:t>
      </w:r>
    </w:p>
    <w:p w14:paraId="25D03B36" w14:textId="2AFBA90B" w:rsidR="005C025A" w:rsidRPr="005C025A" w:rsidRDefault="005C025A" w:rsidP="005C025A">
      <w:pPr>
        <w:spacing w:line="360" w:lineRule="auto"/>
        <w:rPr>
          <w:rFonts w:ascii="Petrobras Sans" w:hAnsi="Petrobras Sans"/>
        </w:rPr>
      </w:pPr>
      <w:r w:rsidRPr="005C025A">
        <w:rPr>
          <w:rFonts w:ascii="Petrobras Sans" w:hAnsi="Petrobras Sans"/>
        </w:rPr>
        <w:t>_____________________________________________________________________</w:t>
      </w:r>
    </w:p>
    <w:p w14:paraId="407C4302" w14:textId="0B07C3AD" w:rsidR="005C025A" w:rsidRPr="005C025A" w:rsidRDefault="005C025A" w:rsidP="005C025A">
      <w:pPr>
        <w:spacing w:line="360" w:lineRule="auto"/>
        <w:rPr>
          <w:rFonts w:ascii="Petrobras Sans" w:hAnsi="Petrobras Sans"/>
        </w:rPr>
      </w:pPr>
      <w:r w:rsidRPr="005C025A">
        <w:rPr>
          <w:rFonts w:ascii="Petrobras Sans" w:hAnsi="Petrobras Sans"/>
        </w:rPr>
        <w:t>_____________________________________________________________________</w:t>
      </w:r>
    </w:p>
    <w:p w14:paraId="7A238CFF" w14:textId="1B383807" w:rsidR="005C025A" w:rsidRPr="005C025A" w:rsidRDefault="005C025A" w:rsidP="005C025A">
      <w:pPr>
        <w:spacing w:line="360" w:lineRule="auto"/>
        <w:rPr>
          <w:rFonts w:ascii="Petrobras Sans" w:hAnsi="Petrobras Sans"/>
        </w:rPr>
      </w:pPr>
      <w:r w:rsidRPr="005C025A">
        <w:rPr>
          <w:rFonts w:ascii="Petrobras Sans" w:hAnsi="Petrobras Sans"/>
        </w:rPr>
        <w:t>_____________________________________________________________________</w:t>
      </w:r>
    </w:p>
    <w:p w14:paraId="40E51AB5" w14:textId="481401BF" w:rsidR="005C025A" w:rsidRPr="005C025A" w:rsidRDefault="005C025A" w:rsidP="005C025A">
      <w:pPr>
        <w:spacing w:line="360" w:lineRule="auto"/>
        <w:rPr>
          <w:rFonts w:ascii="Petrobras Sans" w:hAnsi="Petrobras Sans"/>
        </w:rPr>
      </w:pPr>
      <w:r w:rsidRPr="005C025A">
        <w:rPr>
          <w:rFonts w:ascii="Petrobras Sans" w:hAnsi="Petrobras Sans"/>
        </w:rPr>
        <w:t>_____________________________________________________________________</w:t>
      </w:r>
    </w:p>
    <w:p w14:paraId="303E6633" w14:textId="34DDBD9A" w:rsidR="005C025A" w:rsidRPr="005C025A" w:rsidRDefault="005C025A" w:rsidP="005C025A">
      <w:pPr>
        <w:spacing w:line="360" w:lineRule="auto"/>
        <w:rPr>
          <w:rFonts w:ascii="Petrobras Sans" w:hAnsi="Petrobras Sans"/>
        </w:rPr>
      </w:pPr>
      <w:r w:rsidRPr="005C025A">
        <w:rPr>
          <w:rFonts w:ascii="Petrobras Sans" w:hAnsi="Petrobras Sans"/>
        </w:rPr>
        <w:t>_____________________________________________________________________</w:t>
      </w:r>
    </w:p>
    <w:p w14:paraId="654CE469" w14:textId="1CB4084F" w:rsidR="005C025A" w:rsidRPr="005C025A" w:rsidRDefault="005C025A" w:rsidP="005C025A">
      <w:pPr>
        <w:spacing w:line="360" w:lineRule="auto"/>
        <w:rPr>
          <w:rFonts w:ascii="Petrobras Sans" w:hAnsi="Petrobras Sans"/>
        </w:rPr>
      </w:pPr>
    </w:p>
    <w:p w14:paraId="2974F5CD" w14:textId="65C2955F" w:rsidR="008A5C72" w:rsidRDefault="00E72965" w:rsidP="00AF4D7A">
      <w:pPr>
        <w:pStyle w:val="PargrafodaLista"/>
        <w:numPr>
          <w:ilvl w:val="1"/>
          <w:numId w:val="7"/>
        </w:numPr>
        <w:spacing w:line="360" w:lineRule="auto"/>
        <w:ind w:left="142" w:hanging="578"/>
        <w:rPr>
          <w:rFonts w:ascii="Petrobras Sans" w:hAnsi="Petrobras Sans"/>
        </w:rPr>
      </w:pPr>
      <w:r w:rsidRPr="00E72965">
        <w:rPr>
          <w:noProof/>
        </w:rPr>
        <w:drawing>
          <wp:anchor distT="0" distB="0" distL="114300" distR="114300" simplePos="0" relativeHeight="251658248" behindDoc="1" locked="0" layoutInCell="1" allowOverlap="1" wp14:anchorId="7F55DCF8" wp14:editId="2DD58900">
            <wp:simplePos x="0" y="0"/>
            <wp:positionH relativeFrom="rightMargin">
              <wp:posOffset>-3809845</wp:posOffset>
            </wp:positionH>
            <wp:positionV relativeFrom="paragraph">
              <wp:posOffset>50483</wp:posOffset>
            </wp:positionV>
            <wp:extent cx="8526189" cy="885522"/>
            <wp:effectExtent l="0" t="0" r="0" b="0"/>
            <wp:wrapNone/>
            <wp:docPr id="1802771528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89" cy="88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B72" w:rsidRPr="00376B72">
        <w:rPr>
          <w:rFonts w:ascii="Petrobras Sans" w:hAnsi="Petrobras Sans"/>
        </w:rPr>
        <w:t>Indique en NIT, razón social, nombre comercial, y dirección de las personas jurídicas con las cuales su empresa esté en condición de controladora, controlada, asociada o consorciada.</w:t>
      </w:r>
    </w:p>
    <w:p w14:paraId="2621CCF1" w14:textId="699B44E1" w:rsidR="00376B72" w:rsidRDefault="00C66D02" w:rsidP="00376B72">
      <w:pPr>
        <w:spacing w:line="360" w:lineRule="auto"/>
        <w:ind w:left="720"/>
        <w:rPr>
          <w:rFonts w:ascii="Petrobras Sans" w:hAnsi="Petrobras Sans"/>
        </w:rPr>
      </w:pPr>
      <w:r w:rsidRPr="00C66D02">
        <w:rPr>
          <w:rFonts w:ascii="Petrobras Sans" w:hAnsi="Petrobras Sans"/>
        </w:rPr>
        <w:t>NIT:</w:t>
      </w:r>
      <w:r>
        <w:rPr>
          <w:rFonts w:ascii="Petrobras Sans" w:hAnsi="Petrobras Sans"/>
        </w:rPr>
        <w:t xml:space="preserve"> ________________________________________________________________</w:t>
      </w:r>
    </w:p>
    <w:p w14:paraId="302B36BC" w14:textId="201C0E57" w:rsidR="00C66D02" w:rsidRDefault="003F4CF8" w:rsidP="00376B72">
      <w:pPr>
        <w:spacing w:line="360" w:lineRule="auto"/>
        <w:ind w:left="720"/>
        <w:rPr>
          <w:rFonts w:ascii="Petrobras Sans" w:hAnsi="Petrobras Sans"/>
        </w:rPr>
      </w:pPr>
      <w:r w:rsidRPr="003F4CF8">
        <w:rPr>
          <w:rFonts w:ascii="Petrobras Sans" w:hAnsi="Petrobras Sans"/>
        </w:rPr>
        <w:t>Razón Social:</w:t>
      </w:r>
      <w:r w:rsidR="000B4B41">
        <w:rPr>
          <w:rFonts w:ascii="Petrobras Sans" w:hAnsi="Petrobras Sans"/>
        </w:rPr>
        <w:t xml:space="preserve"> ________________________________________________________</w:t>
      </w:r>
    </w:p>
    <w:p w14:paraId="58983E32" w14:textId="40D1D012" w:rsidR="00980211" w:rsidRDefault="00980211" w:rsidP="00376B72">
      <w:pPr>
        <w:spacing w:line="360" w:lineRule="auto"/>
        <w:ind w:left="720"/>
        <w:rPr>
          <w:rFonts w:ascii="Petrobras Sans" w:hAnsi="Petrobras Sans"/>
        </w:rPr>
      </w:pPr>
      <w:r w:rsidRPr="00980211">
        <w:rPr>
          <w:rFonts w:ascii="Petrobras Sans" w:hAnsi="Petrobras Sans"/>
        </w:rPr>
        <w:t>Nombre Comercial:</w:t>
      </w:r>
      <w:r w:rsidR="000B4B41">
        <w:rPr>
          <w:rFonts w:ascii="Petrobras Sans" w:hAnsi="Petrobras Sans"/>
        </w:rPr>
        <w:t xml:space="preserve"> ___________________________________________________</w:t>
      </w:r>
    </w:p>
    <w:p w14:paraId="0A4C53C5" w14:textId="7B3C8D94" w:rsidR="00980211" w:rsidRDefault="000B4B41" w:rsidP="00376B72">
      <w:pPr>
        <w:spacing w:line="360" w:lineRule="auto"/>
        <w:ind w:left="720"/>
        <w:rPr>
          <w:rFonts w:ascii="Petrobras Sans" w:hAnsi="Petrobras Sans"/>
        </w:rPr>
      </w:pPr>
      <w:r w:rsidRPr="000B4B41">
        <w:rPr>
          <w:rFonts w:ascii="Petrobras Sans" w:hAnsi="Petrobras Sans"/>
        </w:rPr>
        <w:t>Condición (controladora, controlada, asociada o consorciada):</w:t>
      </w:r>
      <w:r>
        <w:rPr>
          <w:rFonts w:ascii="Petrobras Sans" w:hAnsi="Petrobras Sans"/>
        </w:rPr>
        <w:t xml:space="preserve"> _______________</w:t>
      </w:r>
    </w:p>
    <w:p w14:paraId="47D21AD0" w14:textId="75B15594" w:rsidR="000B4B41" w:rsidRDefault="000B4B41" w:rsidP="00376B72">
      <w:pPr>
        <w:spacing w:line="360" w:lineRule="auto"/>
        <w:ind w:left="720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</w:t>
      </w:r>
    </w:p>
    <w:p w14:paraId="6AF1A01D" w14:textId="77777777" w:rsidR="00DD4D50" w:rsidRPr="00376B72" w:rsidRDefault="00DD4D50" w:rsidP="00376B72">
      <w:pPr>
        <w:spacing w:line="360" w:lineRule="auto"/>
        <w:ind w:left="720"/>
        <w:rPr>
          <w:rFonts w:ascii="Petrobras Sans" w:hAnsi="Petrobras Sans"/>
        </w:rPr>
      </w:pPr>
    </w:p>
    <w:p w14:paraId="39B36AD2" w14:textId="6281BCE0" w:rsidR="008A5C72" w:rsidRDefault="008867AE" w:rsidP="00381847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>
        <w:rPr>
          <w:rFonts w:ascii="Petrobras Sans" w:hAnsi="Petrobras Sans"/>
        </w:rPr>
        <w:t>¿</w:t>
      </w:r>
      <w:r w:rsidRPr="008867AE">
        <w:rPr>
          <w:rFonts w:ascii="Petrobras Sans" w:hAnsi="Petrobras Sans"/>
        </w:rPr>
        <w:t>Su empresa está localizada u opera en un país(es) con un índice de percepción de corrupción alto (</w:t>
      </w:r>
      <w:hyperlink r:id="rId18" w:history="1">
        <w:r w:rsidRPr="00E84586">
          <w:rPr>
            <w:rStyle w:val="Hyperlink"/>
            <w:rFonts w:ascii="Petrobras Sans" w:hAnsi="Petrobras Sans"/>
          </w:rPr>
          <w:t>www.transparency.org</w:t>
        </w:r>
      </w:hyperlink>
      <w:r w:rsidRPr="008867AE">
        <w:rPr>
          <w:rFonts w:ascii="Petrobras Sans" w:hAnsi="Petrobras Sans"/>
        </w:rPr>
        <w:t>) o en un país denominado cómo paraíso fiscal (</w:t>
      </w:r>
      <w:hyperlink r:id="rId19" w:history="1">
        <w:r w:rsidRPr="00E84586">
          <w:rPr>
            <w:rStyle w:val="Hyperlink"/>
            <w:rFonts w:ascii="Petrobras Sans" w:hAnsi="Petrobras Sans"/>
          </w:rPr>
          <w:t>www.financialtransparencyindex.com</w:t>
        </w:r>
      </w:hyperlink>
      <w:r w:rsidRPr="008867AE">
        <w:rPr>
          <w:rFonts w:ascii="Petrobras Sans" w:hAnsi="Petrobras Sans"/>
        </w:rPr>
        <w:t>)?</w:t>
      </w:r>
    </w:p>
    <w:p w14:paraId="73A5BD36" w14:textId="77777777" w:rsidR="00692797" w:rsidRPr="00692797" w:rsidRDefault="00692797" w:rsidP="00381847">
      <w:pPr>
        <w:spacing w:line="276" w:lineRule="auto"/>
        <w:rPr>
          <w:rFonts w:ascii="Petrobras Sans" w:hAnsi="Petrobras Sans"/>
        </w:rPr>
      </w:pPr>
    </w:p>
    <w:p w14:paraId="0C0C5B62" w14:textId="46B6A32A" w:rsidR="003F6BC7" w:rsidRDefault="001926B7" w:rsidP="00381847">
      <w:pPr>
        <w:spacing w:line="276" w:lineRule="auto"/>
        <w:ind w:left="1416" w:firstLine="708"/>
        <w:rPr>
          <w:rFonts w:ascii="Petrobras Sans" w:hAnsi="Petrobras Sans"/>
        </w:rPr>
      </w:pPr>
      <w:proofErr w:type="gramStart"/>
      <w:r>
        <w:rPr>
          <w:rFonts w:ascii="Petrobras Sans" w:hAnsi="Petrobras Sans"/>
        </w:rPr>
        <w:t xml:space="preserve">(  </w:t>
      </w:r>
      <w:r w:rsidR="000404D6">
        <w:rPr>
          <w:rFonts w:ascii="Petrobras Sans" w:hAnsi="Petrobras Sans"/>
        </w:rPr>
        <w:t xml:space="preserve"> )SI   (</w:t>
      </w:r>
      <w:proofErr w:type="gramEnd"/>
      <w:r w:rsidR="000404D6">
        <w:rPr>
          <w:rFonts w:ascii="Petrobras Sans" w:hAnsi="Petrobras Sans"/>
        </w:rPr>
        <w:t xml:space="preserve"> </w:t>
      </w:r>
      <w:proofErr w:type="gramStart"/>
      <w:r w:rsidR="000404D6">
        <w:rPr>
          <w:rFonts w:ascii="Petrobras Sans" w:hAnsi="Petrobras Sans"/>
        </w:rPr>
        <w:t xml:space="preserve">  )NO</w:t>
      </w:r>
      <w:proofErr w:type="gramEnd"/>
    </w:p>
    <w:p w14:paraId="0218FB25" w14:textId="77777777" w:rsidR="00692797" w:rsidRDefault="00692797" w:rsidP="00381847">
      <w:pPr>
        <w:spacing w:line="276" w:lineRule="auto"/>
        <w:ind w:left="1416" w:firstLine="708"/>
        <w:rPr>
          <w:rFonts w:ascii="Petrobras Sans" w:hAnsi="Petrobras Sans"/>
        </w:rPr>
      </w:pPr>
    </w:p>
    <w:p w14:paraId="3326425B" w14:textId="77777777" w:rsidR="00BE6779" w:rsidRDefault="00BE6779" w:rsidP="00381847">
      <w:pPr>
        <w:spacing w:line="276" w:lineRule="auto"/>
        <w:ind w:left="1416" w:firstLine="708"/>
        <w:rPr>
          <w:rFonts w:ascii="Petrobras Sans" w:hAnsi="Petrobras Sans"/>
        </w:rPr>
      </w:pPr>
    </w:p>
    <w:p w14:paraId="07DAC319" w14:textId="084F3BA6" w:rsidR="0062596E" w:rsidRDefault="00C931D2" w:rsidP="00381847">
      <w:pPr>
        <w:spacing w:line="276" w:lineRule="auto"/>
        <w:rPr>
          <w:rFonts w:ascii="Petrobras Sans" w:hAnsi="Petrobras Sans"/>
        </w:rPr>
      </w:pPr>
      <w:r w:rsidRPr="00C931D2">
        <w:rPr>
          <w:rFonts w:ascii="Petrobras Sans" w:hAnsi="Petrobras Sans"/>
        </w:rPr>
        <w:t>Por favor detallar el País o los Países en los que está localizada u opera.</w:t>
      </w:r>
      <w:r w:rsidR="00743012">
        <w:rPr>
          <w:rFonts w:ascii="Petrobras Sans" w:hAnsi="Petrobras Sans"/>
        </w:rPr>
        <w:t xml:space="preserve"> _____________</w:t>
      </w:r>
    </w:p>
    <w:p w14:paraId="27BFC1AB" w14:textId="77777777" w:rsidR="00BE6779" w:rsidRDefault="00BE6779" w:rsidP="00BE6779">
      <w:pPr>
        <w:pStyle w:val="PargrafodaLista"/>
        <w:spacing w:line="360" w:lineRule="auto"/>
        <w:ind w:left="142"/>
        <w:rPr>
          <w:rFonts w:ascii="Petrobras Sans" w:hAnsi="Petrobras Sans"/>
          <w:b/>
          <w:bCs/>
          <w:color w:val="00B050"/>
          <w:sz w:val="28"/>
          <w:szCs w:val="28"/>
        </w:rPr>
      </w:pPr>
    </w:p>
    <w:p w14:paraId="0B889F6E" w14:textId="26806C19" w:rsidR="008A5C72" w:rsidRPr="00DA7BDD" w:rsidRDefault="007E24A3" w:rsidP="008A5C72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 w:rsidRPr="00DA7BDD">
        <w:rPr>
          <w:rFonts w:ascii="Petrobras Sans" w:hAnsi="Petrobras Sans"/>
          <w:b/>
          <w:bCs/>
          <w:color w:val="00B050"/>
          <w:sz w:val="28"/>
          <w:szCs w:val="28"/>
        </w:rPr>
        <w:t>RELACIONAMIENTO CON AGENTES PÚBLICOS</w:t>
      </w:r>
    </w:p>
    <w:p w14:paraId="27A79454" w14:textId="57CBE3D0" w:rsidR="008A5C72" w:rsidRDefault="002B596E" w:rsidP="00381847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2B596E">
        <w:rPr>
          <w:rFonts w:ascii="Petrobras Sans" w:hAnsi="Petrobras Sans"/>
        </w:rPr>
        <w:t xml:space="preserve">En su empresa </w:t>
      </w:r>
      <w:r w:rsidR="00266977" w:rsidRPr="00266977">
        <w:rPr>
          <w:rFonts w:ascii="Petrobras Sans" w:hAnsi="Petrobras Sans"/>
        </w:rPr>
        <w:t>¿Algún integrante de la Alta Administración* o sus familiares* ocupan o es candidato a cargo electivo o para cargo de confianza en la administración pública?</w:t>
      </w:r>
    </w:p>
    <w:p w14:paraId="63596702" w14:textId="57736945" w:rsidR="00A67D3D" w:rsidRPr="00A67D3D" w:rsidRDefault="00EA3FB8" w:rsidP="00EA3FB8">
      <w:pPr>
        <w:tabs>
          <w:tab w:val="left" w:pos="6495"/>
        </w:tabs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ab/>
      </w:r>
    </w:p>
    <w:p w14:paraId="022808FF" w14:textId="7EF2054B" w:rsidR="002B596E" w:rsidRDefault="002B596E" w:rsidP="00381847">
      <w:pPr>
        <w:spacing w:line="276" w:lineRule="auto"/>
        <w:ind w:left="708" w:firstLine="708"/>
        <w:rPr>
          <w:rFonts w:ascii="Petrobras Sans" w:hAnsi="Petrobras Sans"/>
        </w:rPr>
      </w:pPr>
      <w:proofErr w:type="gramStart"/>
      <w:r w:rsidRPr="00692797">
        <w:rPr>
          <w:rFonts w:ascii="Petrobras Sans" w:hAnsi="Petrobras Sans"/>
        </w:rPr>
        <w:lastRenderedPageBreak/>
        <w:t>(   )SI   (</w:t>
      </w:r>
      <w:proofErr w:type="gramEnd"/>
      <w:r w:rsidRPr="00692797">
        <w:rPr>
          <w:rFonts w:ascii="Petrobras Sans" w:hAnsi="Petrobras Sans"/>
        </w:rPr>
        <w:t xml:space="preserve"> </w:t>
      </w:r>
      <w:proofErr w:type="gramStart"/>
      <w:r w:rsidRPr="00692797">
        <w:rPr>
          <w:rFonts w:ascii="Petrobras Sans" w:hAnsi="Petrobras Sans"/>
        </w:rPr>
        <w:t xml:space="preserve">  )NO</w:t>
      </w:r>
      <w:proofErr w:type="gramEnd"/>
    </w:p>
    <w:p w14:paraId="19957CF0" w14:textId="32DC3E8C" w:rsidR="00A67D3D" w:rsidRDefault="00A67D3D" w:rsidP="00381847">
      <w:pPr>
        <w:spacing w:line="276" w:lineRule="auto"/>
        <w:ind w:left="708" w:firstLine="708"/>
        <w:rPr>
          <w:rFonts w:ascii="Petrobras Sans" w:hAnsi="Petrobras Sans"/>
        </w:rPr>
      </w:pPr>
    </w:p>
    <w:p w14:paraId="49C2FE24" w14:textId="7998EA9E" w:rsidR="00692E79" w:rsidRDefault="00A67D3D" w:rsidP="00381847">
      <w:pPr>
        <w:spacing w:line="276" w:lineRule="auto"/>
        <w:rPr>
          <w:rFonts w:ascii="Petrobras Sans" w:hAnsi="Petrobras Sans"/>
        </w:rPr>
      </w:pPr>
      <w:r w:rsidRPr="00A67D3D">
        <w:rPr>
          <w:rFonts w:ascii="Petrobras Sans" w:hAnsi="Petrobras Sans"/>
        </w:rPr>
        <w:t>En caso afirmativo, amplie su respuesta, indique detalles (Nombre del individuo, grado de parentesco, nombre de la organización/entidad, cargo ejercido, período en que ocupó el cargo):</w:t>
      </w:r>
      <w:r w:rsidR="00DD4D50">
        <w:rPr>
          <w:rFonts w:ascii="Petrobras Sans" w:hAnsi="Petrobras Sans"/>
        </w:rPr>
        <w:t xml:space="preserve"> _____________________________________________________________</w:t>
      </w:r>
    </w:p>
    <w:p w14:paraId="20E9D814" w14:textId="489F74C2" w:rsidR="00DD4D50" w:rsidRPr="00692797" w:rsidRDefault="00DD4D50" w:rsidP="00381847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___________________________________________________________________________</w:t>
      </w:r>
    </w:p>
    <w:p w14:paraId="5EFD47F4" w14:textId="7A6D960C" w:rsidR="002B596E" w:rsidRPr="002B596E" w:rsidRDefault="00E72965" w:rsidP="002B596E">
      <w:pPr>
        <w:spacing w:line="360" w:lineRule="auto"/>
        <w:rPr>
          <w:rFonts w:ascii="Petrobras Sans" w:hAnsi="Petrobras Sans"/>
        </w:rPr>
      </w:pPr>
      <w:r w:rsidRPr="00E72965">
        <w:rPr>
          <w:noProof/>
        </w:rPr>
        <w:drawing>
          <wp:anchor distT="0" distB="0" distL="114300" distR="114300" simplePos="0" relativeHeight="251658249" behindDoc="1" locked="0" layoutInCell="1" allowOverlap="1" wp14:anchorId="7186A87B" wp14:editId="7A050674">
            <wp:simplePos x="0" y="0"/>
            <wp:positionH relativeFrom="rightMargin">
              <wp:posOffset>-3809845</wp:posOffset>
            </wp:positionH>
            <wp:positionV relativeFrom="paragraph">
              <wp:posOffset>101918</wp:posOffset>
            </wp:positionV>
            <wp:extent cx="8526189" cy="885522"/>
            <wp:effectExtent l="0" t="0" r="0" b="0"/>
            <wp:wrapNone/>
            <wp:docPr id="968306210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89" cy="88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6D1E8" w14:textId="7A74FFB1" w:rsidR="00166B38" w:rsidRDefault="00305C2F" w:rsidP="00381847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305C2F">
        <w:rPr>
          <w:rFonts w:ascii="Petrobras Sans" w:hAnsi="Petrobras Sans"/>
        </w:rPr>
        <w:t xml:space="preserve">En su empresa </w:t>
      </w:r>
      <w:r w:rsidR="00917F70" w:rsidRPr="00917F70">
        <w:rPr>
          <w:rFonts w:ascii="Petrobras Sans" w:hAnsi="Petrobras Sans"/>
        </w:rPr>
        <w:t>¿Algún integrante de la Alta Administración o sus familiares tienen negocios personales o vínculos económicos de relacionamiento próximo con algún agente público*?</w:t>
      </w:r>
    </w:p>
    <w:p w14:paraId="2A688A10" w14:textId="77777777" w:rsidR="00305C2F" w:rsidRPr="00305C2F" w:rsidRDefault="00305C2F" w:rsidP="00381847">
      <w:pPr>
        <w:spacing w:line="276" w:lineRule="auto"/>
        <w:rPr>
          <w:rFonts w:ascii="Petrobras Sans" w:hAnsi="Petrobras Sans"/>
        </w:rPr>
      </w:pPr>
    </w:p>
    <w:p w14:paraId="07855418" w14:textId="77777777" w:rsidR="00305C2F" w:rsidRDefault="00305C2F" w:rsidP="00381847">
      <w:pPr>
        <w:spacing w:line="276" w:lineRule="auto"/>
        <w:ind w:left="708" w:firstLine="708"/>
        <w:rPr>
          <w:rFonts w:ascii="Petrobras Sans" w:hAnsi="Petrobras Sans"/>
        </w:rPr>
      </w:pPr>
      <w:proofErr w:type="gramStart"/>
      <w:r w:rsidRPr="00305C2F">
        <w:rPr>
          <w:rFonts w:ascii="Petrobras Sans" w:hAnsi="Petrobras Sans"/>
        </w:rPr>
        <w:t>(   )SI   (</w:t>
      </w:r>
      <w:proofErr w:type="gramEnd"/>
      <w:r w:rsidRPr="00305C2F">
        <w:rPr>
          <w:rFonts w:ascii="Petrobras Sans" w:hAnsi="Petrobras Sans"/>
        </w:rPr>
        <w:t xml:space="preserve"> </w:t>
      </w:r>
      <w:proofErr w:type="gramStart"/>
      <w:r w:rsidRPr="00305C2F">
        <w:rPr>
          <w:rFonts w:ascii="Petrobras Sans" w:hAnsi="Petrobras Sans"/>
        </w:rPr>
        <w:t xml:space="preserve">  )NO</w:t>
      </w:r>
      <w:proofErr w:type="gramEnd"/>
    </w:p>
    <w:p w14:paraId="2BDBB7C2" w14:textId="77777777" w:rsidR="00305C2F" w:rsidRDefault="00305C2F" w:rsidP="00381847">
      <w:pPr>
        <w:spacing w:line="276" w:lineRule="auto"/>
        <w:rPr>
          <w:rFonts w:ascii="Petrobras Sans" w:hAnsi="Petrobras Sans"/>
        </w:rPr>
      </w:pPr>
    </w:p>
    <w:p w14:paraId="486E6892" w14:textId="53C78245" w:rsidR="00305C2F" w:rsidRDefault="00810EC1" w:rsidP="00381847">
      <w:pPr>
        <w:spacing w:line="276" w:lineRule="auto"/>
        <w:rPr>
          <w:rFonts w:ascii="Petrobras Sans" w:hAnsi="Petrobras Sans"/>
        </w:rPr>
      </w:pPr>
      <w:r w:rsidRPr="00810EC1">
        <w:rPr>
          <w:rFonts w:ascii="Petrobras Sans" w:hAnsi="Petrobras Sans"/>
        </w:rPr>
        <w:t>En caso afirmativo, amplie su respuesta, indique detalles (Nombre del individuo, grado de parentesco, nombre de la organización/entidad, cargo ejercido, período en que ocupó el cargo):</w:t>
      </w:r>
      <w:r>
        <w:rPr>
          <w:rFonts w:ascii="Petrobras Sans" w:hAnsi="Petrobras Sans"/>
        </w:rPr>
        <w:t xml:space="preserve"> _____________________________________________________________</w:t>
      </w:r>
    </w:p>
    <w:p w14:paraId="76F03A35" w14:textId="59AC8956" w:rsidR="00810EC1" w:rsidRPr="00305C2F" w:rsidRDefault="00810EC1" w:rsidP="00381847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___________________________________________________________________________</w:t>
      </w:r>
    </w:p>
    <w:p w14:paraId="20F7CCC0" w14:textId="77777777" w:rsidR="00305C2F" w:rsidRDefault="00305C2F" w:rsidP="00305C2F">
      <w:pPr>
        <w:spacing w:line="360" w:lineRule="auto"/>
        <w:rPr>
          <w:rFonts w:ascii="Petrobras Sans" w:hAnsi="Petrobras Sans"/>
        </w:rPr>
      </w:pPr>
    </w:p>
    <w:p w14:paraId="7C35D525" w14:textId="77777777" w:rsidR="003709A2" w:rsidRPr="005F6573" w:rsidRDefault="003709A2" w:rsidP="005F6573">
      <w:pPr>
        <w:rPr>
          <w:rFonts w:ascii="Petrobras Sans" w:hAnsi="Petrobras Sans"/>
          <w:sz w:val="16"/>
          <w:szCs w:val="16"/>
        </w:rPr>
      </w:pPr>
      <w:r w:rsidRPr="005F6573">
        <w:rPr>
          <w:rFonts w:ascii="Petrobras Sans" w:hAnsi="Petrobras Sans"/>
          <w:sz w:val="16"/>
          <w:szCs w:val="16"/>
        </w:rPr>
        <w:t xml:space="preserve">*Agente público: Aquel que, siendo transitorio, ocasionalmente o sin remuneración, ejerza cargo, empleo o función pública en organizaciones, entidades estatales o en representaciones diplomáticas, así como personas jurídicas controladas, directa o indirectamente, por el poder público o en organizaciones públicas internacionales. </w:t>
      </w:r>
    </w:p>
    <w:p w14:paraId="383ED5B7" w14:textId="77777777" w:rsidR="003709A2" w:rsidRPr="005F6573" w:rsidRDefault="003709A2" w:rsidP="005F6573">
      <w:pPr>
        <w:rPr>
          <w:rFonts w:ascii="Petrobras Sans" w:hAnsi="Petrobras Sans"/>
          <w:sz w:val="16"/>
          <w:szCs w:val="16"/>
        </w:rPr>
      </w:pPr>
    </w:p>
    <w:p w14:paraId="5D99AF43" w14:textId="77777777" w:rsidR="003709A2" w:rsidRPr="005F6573" w:rsidRDefault="003709A2" w:rsidP="005F6573">
      <w:pPr>
        <w:rPr>
          <w:rFonts w:ascii="Petrobras Sans" w:hAnsi="Petrobras Sans"/>
          <w:sz w:val="16"/>
          <w:szCs w:val="16"/>
        </w:rPr>
      </w:pPr>
      <w:r w:rsidRPr="005F6573">
        <w:rPr>
          <w:rFonts w:ascii="Petrobras Sans" w:hAnsi="Petrobras Sans"/>
          <w:sz w:val="16"/>
          <w:szCs w:val="16"/>
        </w:rPr>
        <w:t xml:space="preserve">*Alta Administración: Ocupantes de cargos o miembros colegiados posicionado jerárquicamente arriba de la línea gerencial media. Ejemplos: Miembros del Consejo de Administración y de la directoria ejecutiva, Socios, </w:t>
      </w:r>
      <w:proofErr w:type="gramStart"/>
      <w:r w:rsidRPr="005F6573">
        <w:rPr>
          <w:rFonts w:ascii="Petrobras Sans" w:hAnsi="Petrobras Sans"/>
          <w:sz w:val="16"/>
          <w:szCs w:val="16"/>
        </w:rPr>
        <w:t>Presidente</w:t>
      </w:r>
      <w:proofErr w:type="gramEnd"/>
      <w:r w:rsidRPr="005F6573">
        <w:rPr>
          <w:rFonts w:ascii="Petrobras Sans" w:hAnsi="Petrobras Sans"/>
          <w:sz w:val="16"/>
          <w:szCs w:val="16"/>
        </w:rPr>
        <w:t xml:space="preserve">, </w:t>
      </w:r>
      <w:proofErr w:type="gramStart"/>
      <w:r w:rsidRPr="005F6573">
        <w:rPr>
          <w:rFonts w:ascii="Petrobras Sans" w:hAnsi="Petrobras Sans"/>
          <w:sz w:val="16"/>
          <w:szCs w:val="16"/>
        </w:rPr>
        <w:t>Vicepresidente</w:t>
      </w:r>
      <w:proofErr w:type="gramEnd"/>
      <w:r w:rsidRPr="005F6573">
        <w:rPr>
          <w:rFonts w:ascii="Petrobras Sans" w:hAnsi="Petrobras Sans"/>
          <w:sz w:val="16"/>
          <w:szCs w:val="16"/>
        </w:rPr>
        <w:t xml:space="preserve">, </w:t>
      </w:r>
      <w:proofErr w:type="gramStart"/>
      <w:r w:rsidRPr="005F6573">
        <w:rPr>
          <w:rFonts w:ascii="Petrobras Sans" w:hAnsi="Petrobras Sans"/>
          <w:sz w:val="16"/>
          <w:szCs w:val="16"/>
        </w:rPr>
        <w:t>Director</w:t>
      </w:r>
      <w:proofErr w:type="gramEnd"/>
      <w:r w:rsidRPr="005F6573">
        <w:rPr>
          <w:rFonts w:ascii="Petrobras Sans" w:hAnsi="Petrobras Sans"/>
          <w:sz w:val="16"/>
          <w:szCs w:val="16"/>
        </w:rPr>
        <w:t xml:space="preserve"> y/o gerente Ejecutivo.</w:t>
      </w:r>
    </w:p>
    <w:p w14:paraId="6BE578C0" w14:textId="77777777" w:rsidR="003709A2" w:rsidRPr="005F6573" w:rsidRDefault="003709A2" w:rsidP="005F6573">
      <w:pPr>
        <w:rPr>
          <w:rFonts w:ascii="Petrobras Sans" w:hAnsi="Petrobras Sans"/>
          <w:sz w:val="16"/>
          <w:szCs w:val="16"/>
        </w:rPr>
      </w:pPr>
    </w:p>
    <w:p w14:paraId="180EE78F" w14:textId="5D564EAA" w:rsidR="003709A2" w:rsidRPr="005F6573" w:rsidRDefault="003709A2" w:rsidP="005F6573">
      <w:pPr>
        <w:rPr>
          <w:rFonts w:ascii="Petrobras Sans" w:hAnsi="Petrobras Sans"/>
          <w:sz w:val="16"/>
          <w:szCs w:val="16"/>
        </w:rPr>
      </w:pPr>
      <w:r w:rsidRPr="005F6573">
        <w:rPr>
          <w:rFonts w:ascii="Petrobras Sans" w:hAnsi="Petrobras Sans"/>
          <w:sz w:val="16"/>
          <w:szCs w:val="16"/>
        </w:rPr>
        <w:t xml:space="preserve"> *Familiares: Parientes por consanguinidad hasta el primer grado (padre, madre e hijos), cónyuge, compañero, compañera, hijastro, hijastra.</w:t>
      </w:r>
    </w:p>
    <w:p w14:paraId="0AB342B7" w14:textId="264AF22E" w:rsidR="00D54F41" w:rsidRDefault="00D54F41">
      <w:pPr>
        <w:rPr>
          <w:rFonts w:ascii="Petrobras Sans" w:hAnsi="Petrobras Sans"/>
        </w:rPr>
      </w:pPr>
      <w:r>
        <w:rPr>
          <w:rFonts w:ascii="Petrobras Sans" w:hAnsi="Petrobras Sans"/>
        </w:rPr>
        <w:br w:type="page"/>
      </w:r>
    </w:p>
    <w:p w14:paraId="4795551E" w14:textId="19DBAC69" w:rsidR="00166B38" w:rsidRPr="00DA7BDD" w:rsidRDefault="00DD16F7" w:rsidP="00241EED">
      <w:pPr>
        <w:pStyle w:val="PargrafodaLista"/>
        <w:numPr>
          <w:ilvl w:val="0"/>
          <w:numId w:val="7"/>
        </w:numPr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 w:rsidRPr="00DA7BDD">
        <w:rPr>
          <w:rFonts w:ascii="Petrobras Sans" w:hAnsi="Petrobras Sans"/>
          <w:b/>
          <w:bCs/>
          <w:color w:val="00B050"/>
          <w:sz w:val="28"/>
          <w:szCs w:val="28"/>
        </w:rPr>
        <w:lastRenderedPageBreak/>
        <w:t xml:space="preserve">RELACIONAMIENTO CON </w:t>
      </w:r>
      <w:r w:rsidR="00A369B1" w:rsidRPr="00A369B1">
        <w:rPr>
          <w:rFonts w:ascii="Petrobras Sans" w:hAnsi="Petrobras Sans"/>
          <w:b/>
          <w:bCs/>
          <w:color w:val="00B050"/>
          <w:sz w:val="28"/>
          <w:szCs w:val="28"/>
        </w:rPr>
        <w:t>PETROBRAS INTERNATIONAL BRASPETRO BV - SUCURSAL COLOMBIA</w:t>
      </w:r>
      <w:r w:rsidR="00AB28EC" w:rsidRPr="00DA7BDD">
        <w:rPr>
          <w:rFonts w:ascii="Petrobras Sans" w:hAnsi="Petrobras Sans"/>
          <w:b/>
          <w:bCs/>
          <w:color w:val="00B050"/>
          <w:sz w:val="28"/>
          <w:szCs w:val="28"/>
        </w:rPr>
        <w:t xml:space="preserve"> (PIB-COL)</w:t>
      </w:r>
    </w:p>
    <w:p w14:paraId="2DFF6066" w14:textId="3530D2F6" w:rsidR="00241EED" w:rsidRPr="00241EED" w:rsidRDefault="00241EED" w:rsidP="00241EED">
      <w:pPr>
        <w:rPr>
          <w:rFonts w:ascii="Petrobras Sans" w:hAnsi="Petrobras Sans"/>
          <w:b/>
          <w:bCs/>
          <w:color w:val="00B050"/>
          <w:sz w:val="32"/>
          <w:szCs w:val="32"/>
        </w:rPr>
      </w:pPr>
    </w:p>
    <w:p w14:paraId="0C3DA800" w14:textId="2B7A935D" w:rsidR="00166B38" w:rsidRDefault="00CA516B" w:rsidP="0004683A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CA516B">
        <w:rPr>
          <w:rFonts w:ascii="Petrobras Sans" w:hAnsi="Petrobras Sans"/>
        </w:rPr>
        <w:t>En su empresa ¿</w:t>
      </w:r>
      <w:r w:rsidR="00917F70" w:rsidRPr="00917F70">
        <w:rPr>
          <w:rFonts w:ascii="Petrobras Sans" w:hAnsi="Petrobras Sans"/>
        </w:rPr>
        <w:t>Algún integrante de la Alta Administración es familiar de algún empleado de Petrobras que ocupe función gerencial o de algún miembro del directorio ejecutivo o del Consejo de Administración de Petrobras*?</w:t>
      </w:r>
    </w:p>
    <w:p w14:paraId="1EEB7081" w14:textId="2AB140C3" w:rsidR="00CA516B" w:rsidRDefault="00CA516B" w:rsidP="0004683A">
      <w:pPr>
        <w:spacing w:line="276" w:lineRule="auto"/>
        <w:rPr>
          <w:rFonts w:ascii="Petrobras Sans" w:hAnsi="Petrobras Sans"/>
        </w:rPr>
      </w:pPr>
    </w:p>
    <w:p w14:paraId="2585840C" w14:textId="77777777" w:rsidR="00CA516B" w:rsidRDefault="00CA516B" w:rsidP="0004683A">
      <w:pPr>
        <w:spacing w:line="276" w:lineRule="auto"/>
        <w:ind w:left="708" w:firstLine="708"/>
        <w:rPr>
          <w:rFonts w:ascii="Petrobras Sans" w:hAnsi="Petrobras Sans"/>
        </w:rPr>
      </w:pPr>
      <w:proofErr w:type="gramStart"/>
      <w:r w:rsidRPr="00305C2F">
        <w:rPr>
          <w:rFonts w:ascii="Petrobras Sans" w:hAnsi="Petrobras Sans"/>
        </w:rPr>
        <w:t>(   )SI   (</w:t>
      </w:r>
      <w:proofErr w:type="gramEnd"/>
      <w:r w:rsidRPr="00305C2F">
        <w:rPr>
          <w:rFonts w:ascii="Petrobras Sans" w:hAnsi="Petrobras Sans"/>
        </w:rPr>
        <w:t xml:space="preserve"> </w:t>
      </w:r>
      <w:proofErr w:type="gramStart"/>
      <w:r w:rsidRPr="00305C2F">
        <w:rPr>
          <w:rFonts w:ascii="Petrobras Sans" w:hAnsi="Petrobras Sans"/>
        </w:rPr>
        <w:t xml:space="preserve">  )NO</w:t>
      </w:r>
      <w:proofErr w:type="gramEnd"/>
    </w:p>
    <w:p w14:paraId="47F8DC1E" w14:textId="77777777" w:rsidR="00CA516B" w:rsidRDefault="00CA516B" w:rsidP="0004683A">
      <w:pPr>
        <w:spacing w:line="276" w:lineRule="auto"/>
        <w:rPr>
          <w:rFonts w:ascii="Petrobras Sans" w:hAnsi="Petrobras Sans"/>
        </w:rPr>
      </w:pPr>
    </w:p>
    <w:p w14:paraId="58CE0028" w14:textId="7183476E" w:rsidR="00CA516B" w:rsidRDefault="00E72965" w:rsidP="0004683A">
      <w:pPr>
        <w:spacing w:line="276" w:lineRule="auto"/>
        <w:rPr>
          <w:rFonts w:ascii="Petrobras Sans" w:hAnsi="Petrobras Sans"/>
        </w:rPr>
      </w:pPr>
      <w:r w:rsidRPr="00E72965">
        <w:rPr>
          <w:noProof/>
        </w:rPr>
        <w:drawing>
          <wp:anchor distT="0" distB="0" distL="114300" distR="114300" simplePos="0" relativeHeight="251658250" behindDoc="1" locked="0" layoutInCell="1" allowOverlap="1" wp14:anchorId="77CE8779" wp14:editId="15B2737C">
            <wp:simplePos x="0" y="0"/>
            <wp:positionH relativeFrom="rightMargin">
              <wp:posOffset>-3754120</wp:posOffset>
            </wp:positionH>
            <wp:positionV relativeFrom="paragraph">
              <wp:posOffset>662305</wp:posOffset>
            </wp:positionV>
            <wp:extent cx="8526145" cy="885190"/>
            <wp:effectExtent l="0" t="0" r="0" b="0"/>
            <wp:wrapNone/>
            <wp:docPr id="589816741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4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BE1" w:rsidRPr="00FB6BE1">
        <w:rPr>
          <w:rFonts w:ascii="Petrobras Sans" w:hAnsi="Petrobras Sans"/>
        </w:rPr>
        <w:t>En caso afirmativo, amplie su respuesta, indique detalles (nombre y cargo del representante de su empresa, grado de parentesco o afinidad, nombre y función del empleado de Petrobras o miembro de órganos de la alta administración de Petrobras</w:t>
      </w:r>
      <w:r w:rsidR="00170884" w:rsidRPr="00FB6BE1">
        <w:rPr>
          <w:rFonts w:ascii="Petrobras Sans" w:hAnsi="Petrobras Sans"/>
        </w:rPr>
        <w:t>)</w:t>
      </w:r>
      <w:r w:rsidR="00170884" w:rsidRPr="00E72965">
        <w:t>:</w:t>
      </w:r>
      <w:r w:rsidR="00FB6BE1">
        <w:rPr>
          <w:rFonts w:ascii="Petrobras Sans" w:hAnsi="Petrobras Sans"/>
        </w:rPr>
        <w:t xml:space="preserve">  </w:t>
      </w:r>
    </w:p>
    <w:p w14:paraId="5D1D391D" w14:textId="4922B06A" w:rsidR="00FB6BE1" w:rsidRDefault="00FB6BE1" w:rsidP="00CA516B">
      <w:pPr>
        <w:spacing w:line="360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___________________________________________________________________________</w:t>
      </w:r>
    </w:p>
    <w:p w14:paraId="798F195F" w14:textId="076D3B40" w:rsidR="00D94BAF" w:rsidRPr="00D94BAF" w:rsidRDefault="00D94BAF" w:rsidP="00D94BAF">
      <w:pPr>
        <w:autoSpaceDE w:val="0"/>
        <w:autoSpaceDN w:val="0"/>
        <w:adjustRightInd w:val="0"/>
        <w:rPr>
          <w:rFonts w:ascii="Petrobras Sans" w:hAnsi="Petrobras Sans"/>
          <w:sz w:val="16"/>
          <w:szCs w:val="16"/>
        </w:rPr>
      </w:pPr>
      <w:r w:rsidRPr="00D94BAF">
        <w:rPr>
          <w:rFonts w:ascii="Petrobras Sans" w:hAnsi="Petrobras Sans"/>
          <w:sz w:val="16"/>
          <w:szCs w:val="16"/>
        </w:rPr>
        <w:t>*Consejo de Administración de Petrobras: Aquel que ejerza funciones de Coordinador, Supervisor, Gerente Sectorial, Gerente, Gerente General, Gerente Ejecutivo.</w:t>
      </w:r>
    </w:p>
    <w:p w14:paraId="01CD558A" w14:textId="782238CE" w:rsidR="00D94BAF" w:rsidRPr="00D94BAF" w:rsidRDefault="00D94BAF" w:rsidP="00D94BAF">
      <w:pPr>
        <w:autoSpaceDE w:val="0"/>
        <w:autoSpaceDN w:val="0"/>
        <w:adjustRightInd w:val="0"/>
        <w:rPr>
          <w:rFonts w:ascii="Petrobras Sans" w:hAnsi="Petrobras Sans"/>
          <w:sz w:val="16"/>
          <w:szCs w:val="16"/>
        </w:rPr>
      </w:pPr>
    </w:p>
    <w:p w14:paraId="3D5744B5" w14:textId="43769B99" w:rsidR="00D94BAF" w:rsidRPr="00D94BAF" w:rsidRDefault="00D94BAF" w:rsidP="00D94BAF">
      <w:pPr>
        <w:autoSpaceDE w:val="0"/>
        <w:autoSpaceDN w:val="0"/>
        <w:adjustRightInd w:val="0"/>
        <w:rPr>
          <w:rFonts w:ascii="Petrobras Sans" w:hAnsi="Petrobras Sans"/>
          <w:sz w:val="16"/>
          <w:szCs w:val="16"/>
        </w:rPr>
      </w:pPr>
      <w:r w:rsidRPr="00D94BAF">
        <w:rPr>
          <w:rFonts w:ascii="Petrobras Sans" w:hAnsi="Petrobras Sans"/>
          <w:sz w:val="16"/>
          <w:szCs w:val="16"/>
        </w:rPr>
        <w:t xml:space="preserve">*Alta Administración: Ocupantes de cargos o miembros colegiados posicionado jerárquicamente arriba de la línea gerencial media. Ejemplos: Miembros del Consejo de Administración y de la directoria ejecutiva, Socios, </w:t>
      </w:r>
      <w:proofErr w:type="gramStart"/>
      <w:r w:rsidRPr="00D94BAF">
        <w:rPr>
          <w:rFonts w:ascii="Petrobras Sans" w:hAnsi="Petrobras Sans"/>
          <w:sz w:val="16"/>
          <w:szCs w:val="16"/>
        </w:rPr>
        <w:t>Presidente</w:t>
      </w:r>
      <w:proofErr w:type="gramEnd"/>
      <w:r w:rsidRPr="00D94BAF">
        <w:rPr>
          <w:rFonts w:ascii="Petrobras Sans" w:hAnsi="Petrobras Sans"/>
          <w:sz w:val="16"/>
          <w:szCs w:val="16"/>
        </w:rPr>
        <w:t xml:space="preserve">, </w:t>
      </w:r>
      <w:proofErr w:type="gramStart"/>
      <w:r w:rsidRPr="00D94BAF">
        <w:rPr>
          <w:rFonts w:ascii="Petrobras Sans" w:hAnsi="Petrobras Sans"/>
          <w:sz w:val="16"/>
          <w:szCs w:val="16"/>
        </w:rPr>
        <w:t>Vicepresidente</w:t>
      </w:r>
      <w:proofErr w:type="gramEnd"/>
      <w:r w:rsidRPr="00D94BAF">
        <w:rPr>
          <w:rFonts w:ascii="Petrobras Sans" w:hAnsi="Petrobras Sans"/>
          <w:sz w:val="16"/>
          <w:szCs w:val="16"/>
        </w:rPr>
        <w:t xml:space="preserve">, </w:t>
      </w:r>
      <w:proofErr w:type="gramStart"/>
      <w:r w:rsidRPr="00D94BAF">
        <w:rPr>
          <w:rFonts w:ascii="Petrobras Sans" w:hAnsi="Petrobras Sans"/>
          <w:sz w:val="16"/>
          <w:szCs w:val="16"/>
        </w:rPr>
        <w:t>Director</w:t>
      </w:r>
      <w:proofErr w:type="gramEnd"/>
      <w:r w:rsidRPr="00D94BAF">
        <w:rPr>
          <w:rFonts w:ascii="Petrobras Sans" w:hAnsi="Petrobras Sans"/>
          <w:sz w:val="16"/>
          <w:szCs w:val="16"/>
        </w:rPr>
        <w:t xml:space="preserve"> y/o gerente Ejecutivo.</w:t>
      </w:r>
    </w:p>
    <w:p w14:paraId="57F3A8B9" w14:textId="1323DB59" w:rsidR="00D94BAF" w:rsidRPr="00D94BAF" w:rsidRDefault="00D94BAF" w:rsidP="00D94BAF">
      <w:pPr>
        <w:autoSpaceDE w:val="0"/>
        <w:autoSpaceDN w:val="0"/>
        <w:adjustRightInd w:val="0"/>
        <w:rPr>
          <w:rFonts w:ascii="Petrobras Sans" w:hAnsi="Petrobras Sans"/>
          <w:sz w:val="16"/>
          <w:szCs w:val="16"/>
        </w:rPr>
      </w:pPr>
    </w:p>
    <w:p w14:paraId="399CB14D" w14:textId="3DF4C3A5" w:rsidR="00D94BAF" w:rsidRPr="00D94BAF" w:rsidRDefault="00D94BAF" w:rsidP="00D94BAF">
      <w:pPr>
        <w:autoSpaceDE w:val="0"/>
        <w:autoSpaceDN w:val="0"/>
        <w:adjustRightInd w:val="0"/>
        <w:rPr>
          <w:rFonts w:ascii="Petrobras Sans" w:hAnsi="Petrobras Sans"/>
          <w:sz w:val="16"/>
          <w:szCs w:val="16"/>
        </w:rPr>
      </w:pPr>
      <w:r w:rsidRPr="00D94BAF">
        <w:rPr>
          <w:rFonts w:ascii="Petrobras Sans" w:hAnsi="Petrobras Sans"/>
          <w:sz w:val="16"/>
          <w:szCs w:val="16"/>
        </w:rPr>
        <w:t xml:space="preserve"> *Familiares: Parientes por consanguinidad hasta el primer grado (padre, madre e hijos), cónyuge, compañero, compañera, hijastro, hijastra.</w:t>
      </w:r>
    </w:p>
    <w:p w14:paraId="63908141" w14:textId="38E46EA8" w:rsidR="00CA516B" w:rsidRPr="00CA516B" w:rsidRDefault="00CA516B" w:rsidP="00CA516B">
      <w:pPr>
        <w:spacing w:line="360" w:lineRule="auto"/>
        <w:rPr>
          <w:rFonts w:ascii="Petrobras Sans" w:hAnsi="Petrobras Sans"/>
        </w:rPr>
      </w:pPr>
    </w:p>
    <w:p w14:paraId="566F85CA" w14:textId="73CD02D8" w:rsidR="00166B38" w:rsidRPr="00DA7BDD" w:rsidRDefault="001F41D4" w:rsidP="00166B38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 w:rsidRPr="00DA7BDD">
        <w:rPr>
          <w:rFonts w:ascii="Petrobras Sans" w:hAnsi="Petrobras Sans"/>
          <w:b/>
          <w:bCs/>
          <w:color w:val="00B050"/>
          <w:sz w:val="28"/>
          <w:szCs w:val="28"/>
        </w:rPr>
        <w:t>UTILIZACIÓN DE INTEMEDIARIOS</w:t>
      </w:r>
    </w:p>
    <w:p w14:paraId="2154C1A1" w14:textId="7869C716" w:rsidR="00166B38" w:rsidRDefault="001D06D0" w:rsidP="0004683A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1D06D0">
        <w:rPr>
          <w:rFonts w:ascii="Petrobras Sans" w:hAnsi="Petrobras Sans"/>
        </w:rPr>
        <w:t>Su empresa</w:t>
      </w:r>
      <w:r w:rsidR="003E3D7E" w:rsidRPr="003E3D7E">
        <w:t xml:space="preserve"> </w:t>
      </w:r>
      <w:r w:rsidR="003E3D7E" w:rsidRPr="003E3D7E">
        <w:rPr>
          <w:rFonts w:ascii="Petrobras Sans" w:hAnsi="Petrobras Sans"/>
        </w:rPr>
        <w:t>utiliza los servicios de terceros, tales como agentes, consultores, representantes comerciales y/u otros tipos de intermediarios, sean personas físicas o jurídicas, con el objetivo de obtener nuevos negocios con Petrobras u otros localmente o en otros países?</w:t>
      </w:r>
    </w:p>
    <w:p w14:paraId="1415252B" w14:textId="77777777" w:rsidR="001D06D0" w:rsidRDefault="001D06D0" w:rsidP="0004683A">
      <w:pPr>
        <w:spacing w:line="276" w:lineRule="auto"/>
        <w:rPr>
          <w:rFonts w:ascii="Petrobras Sans" w:hAnsi="Petrobras Sans"/>
        </w:rPr>
      </w:pPr>
    </w:p>
    <w:p w14:paraId="139F0A0D" w14:textId="3012ECD6" w:rsidR="001D06D0" w:rsidRDefault="001D06D0" w:rsidP="0004683A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1D06D0">
        <w:rPr>
          <w:rFonts w:ascii="Petrobras Sans" w:hAnsi="Petrobras Sans"/>
        </w:rPr>
        <w:t>(   )SI   (</w:t>
      </w:r>
      <w:proofErr w:type="gramEnd"/>
      <w:r w:rsidRPr="001D06D0">
        <w:rPr>
          <w:rFonts w:ascii="Petrobras Sans" w:hAnsi="Petrobras Sans"/>
        </w:rPr>
        <w:t xml:space="preserve"> </w:t>
      </w:r>
      <w:proofErr w:type="gramStart"/>
      <w:r w:rsidRPr="001D06D0">
        <w:rPr>
          <w:rFonts w:ascii="Petrobras Sans" w:hAnsi="Petrobras Sans"/>
        </w:rPr>
        <w:t xml:space="preserve">  )NO</w:t>
      </w:r>
      <w:proofErr w:type="gramEnd"/>
    </w:p>
    <w:p w14:paraId="05F06634" w14:textId="77777777" w:rsidR="001D06D0" w:rsidRDefault="001D06D0" w:rsidP="0004683A">
      <w:pPr>
        <w:spacing w:line="276" w:lineRule="auto"/>
        <w:rPr>
          <w:rFonts w:ascii="Petrobras Sans" w:hAnsi="Petrobras Sans"/>
        </w:rPr>
      </w:pPr>
    </w:p>
    <w:p w14:paraId="3CB18F1C" w14:textId="2792C97B" w:rsidR="001D06D0" w:rsidRDefault="0004683A" w:rsidP="0004683A">
      <w:pPr>
        <w:spacing w:line="276" w:lineRule="auto"/>
        <w:rPr>
          <w:rFonts w:ascii="Petrobras Sans" w:hAnsi="Petrobras Sans"/>
        </w:rPr>
      </w:pPr>
      <w:r w:rsidRPr="0004683A">
        <w:rPr>
          <w:rFonts w:ascii="Petrobras Sans" w:hAnsi="Petrobras Sans"/>
        </w:rPr>
        <w:t>En caso afirmativo, informar el nombre y/o razón social de los agentes, consultores, representantes comerciales y/u otros tipos de intermediarios, sean personas físicas o jurídicas:</w:t>
      </w:r>
      <w:r>
        <w:rPr>
          <w:rFonts w:ascii="Petrobras Sans" w:hAnsi="Petrobras Sans"/>
        </w:rPr>
        <w:t xml:space="preserve"> </w:t>
      </w:r>
      <w:r w:rsidR="00811040">
        <w:rPr>
          <w:rFonts w:ascii="Petrobras Sans" w:hAnsi="Petrobras San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DA04B" w14:textId="4E5383AE" w:rsidR="00166B38" w:rsidRPr="00DA7BDD" w:rsidRDefault="00A26E51" w:rsidP="00166B38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 w:rsidRPr="00DA7BDD">
        <w:rPr>
          <w:rFonts w:ascii="Petrobras Sans" w:hAnsi="Petrobras Sans"/>
          <w:b/>
          <w:bCs/>
          <w:color w:val="00B050"/>
          <w:sz w:val="28"/>
          <w:szCs w:val="28"/>
        </w:rPr>
        <w:t>SANCIONES O INVESTIGACIONES</w:t>
      </w:r>
    </w:p>
    <w:p w14:paraId="3688DB81" w14:textId="5726DEA7" w:rsidR="00166B38" w:rsidRDefault="00A01F20" w:rsidP="00A612D2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A01F20">
        <w:rPr>
          <w:rFonts w:ascii="Petrobras Sans" w:hAnsi="Petrobras Sans"/>
        </w:rPr>
        <w:t xml:space="preserve">¿Su empresa, sus controladoras, controladas, asociadas o consorciadas, algún integrante de la Alta Administración de su empresa ha sido preso, acusado, </w:t>
      </w:r>
      <w:r w:rsidRPr="00A01F20">
        <w:rPr>
          <w:rFonts w:ascii="Petrobras Sans" w:hAnsi="Petrobras Sans"/>
        </w:rPr>
        <w:lastRenderedPageBreak/>
        <w:t>investigado, procesado o condenado por fraude o corrupción en los últimos 10 años? o ¿estuvo sometida a investigación o evaluación externa relacionada a fraude y/o corrupción por alguna organización o agencia, nacional o internacional (CGU, CVM, SEC, etc.) en los últimos 10 años?</w:t>
      </w:r>
    </w:p>
    <w:p w14:paraId="27562B4F" w14:textId="4A19BF0B" w:rsidR="00C644FB" w:rsidRDefault="00C644FB" w:rsidP="00A612D2">
      <w:pPr>
        <w:spacing w:line="276" w:lineRule="auto"/>
        <w:rPr>
          <w:rFonts w:ascii="Petrobras Sans" w:hAnsi="Petrobras Sans"/>
        </w:rPr>
      </w:pPr>
    </w:p>
    <w:p w14:paraId="5EF40C9D" w14:textId="4C3A25E6" w:rsidR="00C644FB" w:rsidRDefault="00C644FB" w:rsidP="00A612D2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1D06D0">
        <w:rPr>
          <w:rFonts w:ascii="Petrobras Sans" w:hAnsi="Petrobras Sans"/>
        </w:rPr>
        <w:t>(   )SI   (</w:t>
      </w:r>
      <w:proofErr w:type="gramEnd"/>
      <w:r w:rsidRPr="001D06D0">
        <w:rPr>
          <w:rFonts w:ascii="Petrobras Sans" w:hAnsi="Petrobras Sans"/>
        </w:rPr>
        <w:t xml:space="preserve"> </w:t>
      </w:r>
      <w:proofErr w:type="gramStart"/>
      <w:r w:rsidRPr="001D06D0">
        <w:rPr>
          <w:rFonts w:ascii="Petrobras Sans" w:hAnsi="Petrobras Sans"/>
        </w:rPr>
        <w:t xml:space="preserve">  )NO</w:t>
      </w:r>
      <w:proofErr w:type="gramEnd"/>
    </w:p>
    <w:p w14:paraId="4A5313BC" w14:textId="67AAF65B" w:rsidR="00C644FB" w:rsidRDefault="00C644FB" w:rsidP="00A612D2">
      <w:pPr>
        <w:spacing w:line="276" w:lineRule="auto"/>
        <w:rPr>
          <w:rFonts w:ascii="Petrobras Sans" w:hAnsi="Petrobras Sans"/>
        </w:rPr>
      </w:pPr>
    </w:p>
    <w:p w14:paraId="7EAB0043" w14:textId="703A1969" w:rsidR="00C644FB" w:rsidRPr="00C644FB" w:rsidRDefault="00E72965" w:rsidP="00A612D2">
      <w:pPr>
        <w:spacing w:line="276" w:lineRule="auto"/>
        <w:rPr>
          <w:rFonts w:ascii="Petrobras Sans" w:hAnsi="Petrobras Sans"/>
        </w:rPr>
      </w:pPr>
      <w:r w:rsidRPr="00E72965">
        <w:rPr>
          <w:noProof/>
        </w:rPr>
        <w:drawing>
          <wp:anchor distT="0" distB="0" distL="114300" distR="114300" simplePos="0" relativeHeight="251658251" behindDoc="1" locked="0" layoutInCell="1" allowOverlap="1" wp14:anchorId="72AFBF86" wp14:editId="654B52C0">
            <wp:simplePos x="0" y="0"/>
            <wp:positionH relativeFrom="rightMargin">
              <wp:posOffset>-3733010</wp:posOffset>
            </wp:positionH>
            <wp:positionV relativeFrom="paragraph">
              <wp:posOffset>330312</wp:posOffset>
            </wp:positionV>
            <wp:extent cx="8526145" cy="885190"/>
            <wp:effectExtent l="0" t="0" r="0" b="0"/>
            <wp:wrapNone/>
            <wp:docPr id="500600054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45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4983" w:rsidRPr="00FC4983">
        <w:rPr>
          <w:rFonts w:ascii="Petrobras Sans" w:hAnsi="Petrobras Sans"/>
        </w:rPr>
        <w:t>En caso afirmativo, explique las circunstancias del hecho ocurrido y suministre la documentación pertinente:</w:t>
      </w:r>
      <w:r w:rsidR="00FC4983">
        <w:rPr>
          <w:rFonts w:ascii="Petrobras Sans" w:hAnsi="Petrobras Sans"/>
        </w:rPr>
        <w:t xml:space="preserve"> _________________________________________________</w:t>
      </w:r>
    </w:p>
    <w:p w14:paraId="15076856" w14:textId="77777777" w:rsidR="00C644FB" w:rsidRPr="00C644FB" w:rsidRDefault="00C644FB" w:rsidP="00C644FB">
      <w:pPr>
        <w:spacing w:line="360" w:lineRule="auto"/>
        <w:rPr>
          <w:rFonts w:ascii="Petrobras Sans" w:hAnsi="Petrobras Sans"/>
        </w:rPr>
      </w:pPr>
    </w:p>
    <w:p w14:paraId="202DAA8F" w14:textId="470F347B" w:rsidR="00166B38" w:rsidRPr="00DA7BDD" w:rsidRDefault="00241EED" w:rsidP="00166B38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 w:rsidRPr="00DA7BDD">
        <w:rPr>
          <w:rFonts w:ascii="Petrobras Sans" w:hAnsi="Petrobras Sans"/>
          <w:b/>
          <w:bCs/>
          <w:color w:val="00B050"/>
          <w:sz w:val="28"/>
          <w:szCs w:val="28"/>
        </w:rPr>
        <w:t>NORMATIVA ÉTICA, INTEGRIDAD Y COMPLIANCE</w:t>
      </w:r>
    </w:p>
    <w:p w14:paraId="7BC7DC5B" w14:textId="19691AE9" w:rsidR="00EC4F36" w:rsidRPr="006E24A6" w:rsidRDefault="00C96F9F" w:rsidP="00F575F9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6E24A6">
        <w:rPr>
          <w:rFonts w:ascii="Petrobras Sans" w:hAnsi="Petrobras Sans"/>
        </w:rPr>
        <w:t xml:space="preserve">Su </w:t>
      </w:r>
      <w:r w:rsidR="006E24A6" w:rsidRPr="006E24A6">
        <w:rPr>
          <w:rFonts w:ascii="Petrobras Sans" w:hAnsi="Petrobras Sans"/>
        </w:rPr>
        <w:t xml:space="preserve">empresa ¿conoce y </w:t>
      </w:r>
      <w:r w:rsidR="00140E8A" w:rsidRPr="006E24A6">
        <w:rPr>
          <w:rFonts w:ascii="Petrobras Sans" w:hAnsi="Petrobras Sans"/>
        </w:rPr>
        <w:t>aplica la</w:t>
      </w:r>
      <w:r w:rsidR="006E24A6" w:rsidRPr="006E24A6">
        <w:rPr>
          <w:rFonts w:ascii="Petrobras Sans" w:hAnsi="Petrobras Sans"/>
        </w:rPr>
        <w:t xml:space="preserve"> legislación de prevención de riesgos de Corrupción, LAFT, </w:t>
      </w:r>
      <w:proofErr w:type="gramStart"/>
      <w:r w:rsidR="006E24A6" w:rsidRPr="006E24A6">
        <w:rPr>
          <w:rFonts w:ascii="Petrobras Sans" w:hAnsi="Petrobras Sans"/>
        </w:rPr>
        <w:t>Soborno transnacional, Fraude y otros a la cual está sujeta?</w:t>
      </w:r>
      <w:proofErr w:type="gramEnd"/>
    </w:p>
    <w:p w14:paraId="267FC85A" w14:textId="2A381872" w:rsidR="00C96F9F" w:rsidRDefault="00C96F9F" w:rsidP="00EC4F36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1D06D0">
        <w:rPr>
          <w:rFonts w:ascii="Petrobras Sans" w:hAnsi="Petrobras Sans"/>
        </w:rPr>
        <w:t>(   )SI   (</w:t>
      </w:r>
      <w:proofErr w:type="gramEnd"/>
      <w:r w:rsidRPr="001D06D0">
        <w:rPr>
          <w:rFonts w:ascii="Petrobras Sans" w:hAnsi="Petrobras Sans"/>
        </w:rPr>
        <w:t xml:space="preserve"> </w:t>
      </w:r>
      <w:proofErr w:type="gramStart"/>
      <w:r w:rsidRPr="001D06D0">
        <w:rPr>
          <w:rFonts w:ascii="Petrobras Sans" w:hAnsi="Petrobras Sans"/>
        </w:rPr>
        <w:t xml:space="preserve">  )NO</w:t>
      </w:r>
      <w:proofErr w:type="gramEnd"/>
    </w:p>
    <w:p w14:paraId="44F572E6" w14:textId="77777777" w:rsidR="00EC4F36" w:rsidRDefault="00EC4F36" w:rsidP="00EC4F36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0FE56B7F" w14:textId="186A5113" w:rsidR="00C96F9F" w:rsidRDefault="00EC4F36" w:rsidP="00EC4F36">
      <w:pPr>
        <w:spacing w:line="276" w:lineRule="auto"/>
        <w:rPr>
          <w:rFonts w:ascii="Petrobras Sans" w:hAnsi="Petrobras Sans"/>
        </w:rPr>
      </w:pPr>
      <w:r w:rsidRPr="00EC4F36">
        <w:rPr>
          <w:rFonts w:ascii="Petrobras Sans" w:hAnsi="Petrobras Sans"/>
        </w:rPr>
        <w:t>En caso afirmativo, informar a cuáles leyes anticorrupción, LAFT, Soborno y otros su empresa está sujeta:</w:t>
      </w:r>
      <w:r>
        <w:rPr>
          <w:rFonts w:ascii="Petrobras Sans" w:hAnsi="Petrobras Sans"/>
        </w:rPr>
        <w:t xml:space="preserve"> ______________________________________________________</w:t>
      </w:r>
      <w:r w:rsidR="00AC350E">
        <w:rPr>
          <w:rFonts w:ascii="Petrobras Sans" w:hAnsi="Petrobras Sans"/>
        </w:rPr>
        <w:t>_</w:t>
      </w:r>
    </w:p>
    <w:p w14:paraId="56F24E5B" w14:textId="1B1E66E1" w:rsidR="00AC350E" w:rsidRPr="00C96F9F" w:rsidRDefault="00AC350E" w:rsidP="00EC4F36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</w:t>
      </w:r>
    </w:p>
    <w:p w14:paraId="6EFF9B79" w14:textId="77777777" w:rsidR="00C96F9F" w:rsidRPr="00C96F9F" w:rsidRDefault="00C96F9F" w:rsidP="00C96F9F">
      <w:pPr>
        <w:spacing w:line="360" w:lineRule="auto"/>
        <w:rPr>
          <w:rFonts w:ascii="Petrobras Sans" w:hAnsi="Petrobras Sans"/>
        </w:rPr>
      </w:pPr>
    </w:p>
    <w:p w14:paraId="32F1BFA1" w14:textId="30D815EC" w:rsidR="00AB7D4F" w:rsidRPr="00CB1E54" w:rsidRDefault="00DC5B2E" w:rsidP="00806ED8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CB1E54">
        <w:rPr>
          <w:rFonts w:ascii="Petrobras Sans" w:hAnsi="Petrobras Sans"/>
        </w:rPr>
        <w:t xml:space="preserve">Su </w:t>
      </w:r>
      <w:r w:rsidR="00CB1E54" w:rsidRPr="00CB1E54">
        <w:rPr>
          <w:rFonts w:ascii="Petrobras Sans" w:hAnsi="Petrobras Sans"/>
        </w:rPr>
        <w:t xml:space="preserve">empresa ¿posee un Código de Ética, Guía de Conducta o documentos relacionados que </w:t>
      </w:r>
      <w:r w:rsidR="00140E8A" w:rsidRPr="00CB1E54">
        <w:rPr>
          <w:rFonts w:ascii="Petrobras Sans" w:hAnsi="Petrobras Sans"/>
        </w:rPr>
        <w:t>describan las</w:t>
      </w:r>
      <w:r w:rsidR="00CB1E54" w:rsidRPr="00CB1E54">
        <w:rPr>
          <w:rFonts w:ascii="Petrobras Sans" w:hAnsi="Petrobras Sans"/>
        </w:rPr>
        <w:t xml:space="preserve"> conductas éticas que deben ser observadas por los integrantes de la Alta Administración, </w:t>
      </w:r>
      <w:r w:rsidR="00140E8A" w:rsidRPr="00CB1E54">
        <w:rPr>
          <w:rFonts w:ascii="Petrobras Sans" w:hAnsi="Petrobras Sans"/>
        </w:rPr>
        <w:t>empleados propios</w:t>
      </w:r>
      <w:r w:rsidR="00CB1E54" w:rsidRPr="00CB1E54">
        <w:rPr>
          <w:rFonts w:ascii="Petrobras Sans" w:hAnsi="Petrobras Sans"/>
        </w:rPr>
        <w:t xml:space="preserve"> y/o </w:t>
      </w:r>
      <w:r w:rsidR="00140E8A" w:rsidRPr="00CB1E54">
        <w:rPr>
          <w:rFonts w:ascii="Petrobras Sans" w:hAnsi="Petrobras Sans"/>
        </w:rPr>
        <w:t>tercerizados?</w:t>
      </w:r>
    </w:p>
    <w:p w14:paraId="3567E7C6" w14:textId="77777777" w:rsidR="00DC5B2E" w:rsidRDefault="00DC5B2E" w:rsidP="009A7D7E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1D06D0">
        <w:rPr>
          <w:rFonts w:ascii="Petrobras Sans" w:hAnsi="Petrobras Sans"/>
        </w:rPr>
        <w:t>(   )SI   (</w:t>
      </w:r>
      <w:proofErr w:type="gramEnd"/>
      <w:r w:rsidRPr="001D06D0">
        <w:rPr>
          <w:rFonts w:ascii="Petrobras Sans" w:hAnsi="Petrobras Sans"/>
        </w:rPr>
        <w:t xml:space="preserve"> </w:t>
      </w:r>
      <w:proofErr w:type="gramStart"/>
      <w:r w:rsidRPr="001D06D0">
        <w:rPr>
          <w:rFonts w:ascii="Petrobras Sans" w:hAnsi="Petrobras Sans"/>
        </w:rPr>
        <w:t xml:space="preserve">  )NO</w:t>
      </w:r>
      <w:proofErr w:type="gramEnd"/>
    </w:p>
    <w:p w14:paraId="7490D2CD" w14:textId="77777777" w:rsidR="00DC5B2E" w:rsidRDefault="00DC5B2E" w:rsidP="009A7D7E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15F21A5A" w14:textId="241593AD" w:rsidR="00DC5B2E" w:rsidRDefault="00E1010A" w:rsidP="009A7D7E">
      <w:pPr>
        <w:spacing w:line="276" w:lineRule="auto"/>
        <w:rPr>
          <w:rFonts w:ascii="Petrobras Sans" w:hAnsi="Petrobras Sans"/>
        </w:rPr>
      </w:pPr>
      <w:r w:rsidRPr="00E1010A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E1010A">
        <w:rPr>
          <w:rFonts w:ascii="Petrobras Sans" w:hAnsi="Petrobras Sans"/>
        </w:rPr>
        <w:t>website</w:t>
      </w:r>
      <w:proofErr w:type="spellEnd"/>
      <w:r w:rsidRPr="00E1010A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</w:t>
      </w:r>
      <w:r w:rsidR="009A7D7E">
        <w:rPr>
          <w:rFonts w:ascii="Petrobras Sans" w:hAnsi="Petrobras Sans"/>
        </w:rPr>
        <w:t>________________________________________</w:t>
      </w:r>
    </w:p>
    <w:p w14:paraId="261BED03" w14:textId="5B83F86F" w:rsidR="009A7D7E" w:rsidRPr="00E1010A" w:rsidRDefault="009A7D7E" w:rsidP="009A7D7E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</w:t>
      </w:r>
    </w:p>
    <w:p w14:paraId="5F7615AA" w14:textId="174BBF9D" w:rsidR="009A7D7E" w:rsidRDefault="009A7D7E">
      <w:pPr>
        <w:rPr>
          <w:rFonts w:ascii="Petrobras Sans" w:hAnsi="Petrobras Sans"/>
        </w:rPr>
      </w:pPr>
      <w:r>
        <w:rPr>
          <w:rFonts w:ascii="Petrobras Sans" w:hAnsi="Petrobras Sans"/>
        </w:rPr>
        <w:br w:type="page"/>
      </w:r>
    </w:p>
    <w:p w14:paraId="7DE78859" w14:textId="4331A671" w:rsidR="005A78D6" w:rsidRPr="00341996" w:rsidRDefault="00341996" w:rsidP="00C70A80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341996">
        <w:rPr>
          <w:rFonts w:ascii="Petrobras Sans" w:hAnsi="Petrobras Sans"/>
        </w:rPr>
        <w:lastRenderedPageBreak/>
        <w:t>Su empresa ¿posee un programa de transparencia y ética empresarial, estructurado con el objetivo de detectar y sanar desvíos, fraudes, irregularidades y actos ilícitos practicados contra la administración pública, nacional o extranjera?</w:t>
      </w:r>
    </w:p>
    <w:p w14:paraId="17D9AF2C" w14:textId="114A15D1" w:rsidR="00AB7D4F" w:rsidRDefault="00AB7D4F" w:rsidP="005A78D6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1D06D0">
        <w:rPr>
          <w:rFonts w:ascii="Petrobras Sans" w:hAnsi="Petrobras Sans"/>
        </w:rPr>
        <w:t>(   )SI   (</w:t>
      </w:r>
      <w:proofErr w:type="gramEnd"/>
      <w:r w:rsidRPr="001D06D0">
        <w:rPr>
          <w:rFonts w:ascii="Petrobras Sans" w:hAnsi="Petrobras Sans"/>
        </w:rPr>
        <w:t xml:space="preserve"> </w:t>
      </w:r>
      <w:proofErr w:type="gramStart"/>
      <w:r w:rsidRPr="001D06D0">
        <w:rPr>
          <w:rFonts w:ascii="Petrobras Sans" w:hAnsi="Petrobras Sans"/>
        </w:rPr>
        <w:t xml:space="preserve">  )NO</w:t>
      </w:r>
      <w:proofErr w:type="gramEnd"/>
    </w:p>
    <w:p w14:paraId="7D22DA25" w14:textId="683FD76D" w:rsidR="00AB7D4F" w:rsidRDefault="00AB7D4F" w:rsidP="005A78D6">
      <w:pPr>
        <w:spacing w:line="276" w:lineRule="auto"/>
        <w:rPr>
          <w:rFonts w:ascii="Petrobras Sans" w:hAnsi="Petrobras Sans"/>
        </w:rPr>
      </w:pPr>
    </w:p>
    <w:p w14:paraId="561F8E30" w14:textId="0D5ABF13" w:rsidR="00AB7D4F" w:rsidRDefault="005A78D6" w:rsidP="005A78D6">
      <w:pPr>
        <w:spacing w:line="276" w:lineRule="auto"/>
        <w:rPr>
          <w:rFonts w:ascii="Petrobras Sans" w:hAnsi="Petrobras Sans"/>
        </w:rPr>
      </w:pPr>
      <w:r w:rsidRPr="005A78D6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5A78D6">
        <w:rPr>
          <w:rFonts w:ascii="Petrobras Sans" w:hAnsi="Petrobras Sans"/>
        </w:rPr>
        <w:t>website</w:t>
      </w:r>
      <w:proofErr w:type="spellEnd"/>
      <w:r w:rsidRPr="005A78D6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</w:t>
      </w:r>
    </w:p>
    <w:p w14:paraId="6CC96ED3" w14:textId="5987B3CC" w:rsidR="005A78D6" w:rsidRPr="00AB7D4F" w:rsidRDefault="005A78D6" w:rsidP="005A78D6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</w:t>
      </w:r>
    </w:p>
    <w:p w14:paraId="51E07F34" w14:textId="2EA5FFC0" w:rsidR="00AB7D4F" w:rsidRPr="00AB7D4F" w:rsidRDefault="00AB7D4F" w:rsidP="00AB7D4F">
      <w:pPr>
        <w:spacing w:line="360" w:lineRule="auto"/>
        <w:rPr>
          <w:rFonts w:ascii="Petrobras Sans" w:hAnsi="Petrobras Sans"/>
        </w:rPr>
      </w:pPr>
    </w:p>
    <w:p w14:paraId="15A32D5D" w14:textId="6D60E7F5" w:rsidR="007E5F6F" w:rsidRPr="00907911" w:rsidRDefault="00E72965" w:rsidP="00937AD4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E72965">
        <w:rPr>
          <w:noProof/>
        </w:rPr>
        <w:drawing>
          <wp:anchor distT="0" distB="0" distL="114300" distR="114300" simplePos="0" relativeHeight="251658252" behindDoc="1" locked="0" layoutInCell="1" allowOverlap="1" wp14:anchorId="3A715D2A" wp14:editId="666FACF6">
            <wp:simplePos x="0" y="0"/>
            <wp:positionH relativeFrom="rightMargin">
              <wp:posOffset>-3809845</wp:posOffset>
            </wp:positionH>
            <wp:positionV relativeFrom="paragraph">
              <wp:posOffset>381318</wp:posOffset>
            </wp:positionV>
            <wp:extent cx="8526189" cy="885522"/>
            <wp:effectExtent l="0" t="0" r="0" b="0"/>
            <wp:wrapNone/>
            <wp:docPr id="502537305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89" cy="88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911" w:rsidRPr="00907911">
        <w:rPr>
          <w:rFonts w:ascii="Petrobras Sans" w:hAnsi="Petrobras Sans"/>
        </w:rPr>
        <w:t>Su empresa ¿cuenta con normas internas que dispongan sobre el monitoreo de la efectividad y de la eficiencia del programa de integridad anticorrupción de su empresa?</w:t>
      </w:r>
    </w:p>
    <w:p w14:paraId="0AD0D821" w14:textId="3556B85E" w:rsidR="009C657C" w:rsidRDefault="009C657C" w:rsidP="007D261C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1D06D0">
        <w:rPr>
          <w:rFonts w:ascii="Petrobras Sans" w:hAnsi="Petrobras Sans"/>
        </w:rPr>
        <w:t>(   )SI   (</w:t>
      </w:r>
      <w:proofErr w:type="gramEnd"/>
      <w:r w:rsidRPr="001D06D0">
        <w:rPr>
          <w:rFonts w:ascii="Petrobras Sans" w:hAnsi="Petrobras Sans"/>
        </w:rPr>
        <w:t xml:space="preserve"> </w:t>
      </w:r>
      <w:proofErr w:type="gramStart"/>
      <w:r w:rsidRPr="001D06D0">
        <w:rPr>
          <w:rFonts w:ascii="Petrobras Sans" w:hAnsi="Petrobras Sans"/>
        </w:rPr>
        <w:t xml:space="preserve">  )NO</w:t>
      </w:r>
      <w:proofErr w:type="gramEnd"/>
    </w:p>
    <w:p w14:paraId="79DC01DA" w14:textId="3713A04C" w:rsidR="007D261C" w:rsidRDefault="007D261C" w:rsidP="007D261C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4A021158" w14:textId="21325DE1" w:rsidR="009C657C" w:rsidRDefault="007D261C" w:rsidP="007D261C">
      <w:pPr>
        <w:spacing w:line="276" w:lineRule="auto"/>
        <w:rPr>
          <w:rFonts w:ascii="Petrobras Sans" w:hAnsi="Petrobras Sans"/>
        </w:rPr>
      </w:pPr>
      <w:r w:rsidRPr="007D261C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7D261C">
        <w:rPr>
          <w:rFonts w:ascii="Petrobras Sans" w:hAnsi="Petrobras Sans"/>
        </w:rPr>
        <w:t>website</w:t>
      </w:r>
      <w:proofErr w:type="spellEnd"/>
      <w:r w:rsidRPr="007D261C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</w:t>
      </w:r>
    </w:p>
    <w:p w14:paraId="00F6B46F" w14:textId="0D55089D" w:rsidR="007D261C" w:rsidRPr="009C657C" w:rsidRDefault="007D261C" w:rsidP="007D261C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</w:t>
      </w:r>
    </w:p>
    <w:p w14:paraId="137438A0" w14:textId="77777777" w:rsidR="009C657C" w:rsidRPr="009C657C" w:rsidRDefault="009C657C" w:rsidP="009C657C">
      <w:pPr>
        <w:spacing w:line="360" w:lineRule="auto"/>
        <w:rPr>
          <w:rFonts w:ascii="Petrobras Sans" w:hAnsi="Petrobras Sans"/>
        </w:rPr>
      </w:pPr>
    </w:p>
    <w:p w14:paraId="1DB563FD" w14:textId="149E182D" w:rsidR="00166B38" w:rsidRDefault="007E5F6F" w:rsidP="00AA305B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7E5F6F">
        <w:rPr>
          <w:rFonts w:ascii="Petrobras Sans" w:hAnsi="Petrobras Sans"/>
        </w:rPr>
        <w:t>Su</w:t>
      </w:r>
      <w:r w:rsidR="00441DC1" w:rsidRPr="00441DC1">
        <w:rPr>
          <w:rFonts w:ascii="Petrobras Sans" w:hAnsi="Petrobras Sans"/>
        </w:rPr>
        <w:t xml:space="preserve"> empresa ¿posee normas internas que determinen la prohibición de cualquier tipo de pago o beneficio a cualquier autoridad gubernamental nacional o extranjera, para obtener o mantener negocios o cualquier ventaja comercial?</w:t>
      </w:r>
    </w:p>
    <w:p w14:paraId="3AF1CF04" w14:textId="77777777" w:rsidR="00AA305B" w:rsidRPr="00AA305B" w:rsidRDefault="00AA305B" w:rsidP="00AA305B">
      <w:pPr>
        <w:spacing w:line="276" w:lineRule="auto"/>
        <w:ind w:left="-436"/>
        <w:rPr>
          <w:rFonts w:ascii="Petrobras Sans" w:hAnsi="Petrobras Sans"/>
        </w:rPr>
      </w:pPr>
    </w:p>
    <w:p w14:paraId="31CF5EF5" w14:textId="77777777" w:rsidR="007E5F6F" w:rsidRDefault="007E5F6F" w:rsidP="00AA305B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1D06D0">
        <w:rPr>
          <w:rFonts w:ascii="Petrobras Sans" w:hAnsi="Petrobras Sans"/>
        </w:rPr>
        <w:t>(   )SI   (</w:t>
      </w:r>
      <w:proofErr w:type="gramEnd"/>
      <w:r w:rsidRPr="001D06D0">
        <w:rPr>
          <w:rFonts w:ascii="Petrobras Sans" w:hAnsi="Petrobras Sans"/>
        </w:rPr>
        <w:t xml:space="preserve"> </w:t>
      </w:r>
      <w:proofErr w:type="gramStart"/>
      <w:r w:rsidRPr="001D06D0">
        <w:rPr>
          <w:rFonts w:ascii="Petrobras Sans" w:hAnsi="Petrobras Sans"/>
        </w:rPr>
        <w:t xml:space="preserve">  )NO</w:t>
      </w:r>
      <w:proofErr w:type="gramEnd"/>
    </w:p>
    <w:p w14:paraId="3E91B0AB" w14:textId="77777777" w:rsidR="00AA305B" w:rsidRDefault="00AA305B" w:rsidP="00AA305B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4DFF1629" w14:textId="504C88AC" w:rsidR="007E5F6F" w:rsidRDefault="00AA305B" w:rsidP="00AA305B">
      <w:pPr>
        <w:spacing w:line="276" w:lineRule="auto"/>
        <w:rPr>
          <w:rFonts w:ascii="Petrobras Sans" w:hAnsi="Petrobras Sans"/>
        </w:rPr>
      </w:pPr>
      <w:r w:rsidRPr="00AA305B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AA305B">
        <w:rPr>
          <w:rFonts w:ascii="Petrobras Sans" w:hAnsi="Petrobras Sans"/>
        </w:rPr>
        <w:t>website</w:t>
      </w:r>
      <w:proofErr w:type="spellEnd"/>
      <w:r w:rsidRPr="00AA305B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</w:t>
      </w:r>
    </w:p>
    <w:p w14:paraId="39F297B8" w14:textId="02CD3698" w:rsidR="00AA305B" w:rsidRPr="007E5F6F" w:rsidRDefault="00AA305B" w:rsidP="007E5F6F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</w:t>
      </w:r>
    </w:p>
    <w:p w14:paraId="25974A95" w14:textId="465FF86F" w:rsidR="00461948" w:rsidRDefault="00461948">
      <w:pPr>
        <w:rPr>
          <w:rFonts w:ascii="Petrobras Sans" w:hAnsi="Petrobras Sans"/>
        </w:rPr>
      </w:pPr>
      <w:r>
        <w:rPr>
          <w:rFonts w:ascii="Petrobras Sans" w:hAnsi="Petrobras Sans"/>
        </w:rPr>
        <w:br w:type="page"/>
      </w:r>
    </w:p>
    <w:p w14:paraId="6B3F1D47" w14:textId="41A40DD8" w:rsidR="00461948" w:rsidRDefault="00461948" w:rsidP="00181D22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461948">
        <w:rPr>
          <w:rFonts w:ascii="Petrobras Sans" w:hAnsi="Petrobras Sans"/>
        </w:rPr>
        <w:lastRenderedPageBreak/>
        <w:t>S</w:t>
      </w:r>
      <w:r w:rsidR="00716465" w:rsidRPr="00716465">
        <w:rPr>
          <w:rFonts w:ascii="Petrobras Sans" w:hAnsi="Petrobras Sans"/>
        </w:rPr>
        <w:t xml:space="preserve">u empresa ¿posee normas internas que determinen la prohibición o restricción, sobre el ofrecimiento de presentes, </w:t>
      </w:r>
      <w:r w:rsidR="006A7031">
        <w:rPr>
          <w:rFonts w:ascii="Petrobras Sans" w:hAnsi="Petrobras Sans"/>
        </w:rPr>
        <w:t xml:space="preserve">regalos </w:t>
      </w:r>
      <w:r w:rsidR="00716465" w:rsidRPr="00716465">
        <w:rPr>
          <w:rFonts w:ascii="Petrobras Sans" w:hAnsi="Petrobras Sans"/>
        </w:rPr>
        <w:t>y hospitalidad a agentes públicos, clientes y aliados comerciales?</w:t>
      </w:r>
    </w:p>
    <w:p w14:paraId="2C435120" w14:textId="77777777" w:rsidR="00181D22" w:rsidRPr="00181D22" w:rsidRDefault="00181D22" w:rsidP="00181D22">
      <w:pPr>
        <w:spacing w:line="276" w:lineRule="auto"/>
        <w:rPr>
          <w:rFonts w:ascii="Petrobras Sans" w:hAnsi="Petrobras Sans"/>
        </w:rPr>
      </w:pPr>
    </w:p>
    <w:p w14:paraId="31F01EB1" w14:textId="665F0CB4" w:rsidR="00461948" w:rsidRDefault="00B04DBE" w:rsidP="00181D22">
      <w:pPr>
        <w:pStyle w:val="PargrafodaLista"/>
        <w:spacing w:line="276" w:lineRule="auto"/>
        <w:ind w:firstLine="696"/>
        <w:rPr>
          <w:rFonts w:ascii="Petrobras Sans" w:hAnsi="Petrobras Sans"/>
        </w:rPr>
      </w:pPr>
      <w:r w:rsidRPr="001D06D0">
        <w:rPr>
          <w:rFonts w:ascii="Petrobras Sans" w:hAnsi="Petrobras Sans"/>
        </w:rPr>
        <w:t xml:space="preserve"> </w:t>
      </w:r>
      <w:proofErr w:type="gramStart"/>
      <w:r w:rsidR="00461948" w:rsidRPr="001D06D0">
        <w:rPr>
          <w:rFonts w:ascii="Petrobras Sans" w:hAnsi="Petrobras Sans"/>
        </w:rPr>
        <w:t>(   )SI   (</w:t>
      </w:r>
      <w:proofErr w:type="gramEnd"/>
      <w:r w:rsidR="00461948" w:rsidRPr="001D06D0">
        <w:rPr>
          <w:rFonts w:ascii="Petrobras Sans" w:hAnsi="Petrobras Sans"/>
        </w:rPr>
        <w:t xml:space="preserve"> </w:t>
      </w:r>
      <w:proofErr w:type="gramStart"/>
      <w:r w:rsidR="00461948" w:rsidRPr="001D06D0">
        <w:rPr>
          <w:rFonts w:ascii="Petrobras Sans" w:hAnsi="Petrobras Sans"/>
        </w:rPr>
        <w:t xml:space="preserve">  )NO</w:t>
      </w:r>
      <w:proofErr w:type="gramEnd"/>
    </w:p>
    <w:p w14:paraId="411AFD35" w14:textId="77777777" w:rsidR="00181D22" w:rsidRDefault="00181D22" w:rsidP="00181D22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42149E0C" w14:textId="1BF03EBD" w:rsidR="00461948" w:rsidRDefault="00181D22" w:rsidP="00181D22">
      <w:pPr>
        <w:spacing w:line="276" w:lineRule="auto"/>
        <w:rPr>
          <w:rFonts w:ascii="Petrobras Sans" w:hAnsi="Petrobras Sans"/>
        </w:rPr>
      </w:pPr>
      <w:r w:rsidRPr="00181D22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181D22">
        <w:rPr>
          <w:rFonts w:ascii="Petrobras Sans" w:hAnsi="Petrobras Sans"/>
        </w:rPr>
        <w:t>website</w:t>
      </w:r>
      <w:proofErr w:type="spellEnd"/>
      <w:r w:rsidRPr="00181D22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___________________________________________________</w:t>
      </w:r>
    </w:p>
    <w:p w14:paraId="1EA8B35F" w14:textId="3D70354D" w:rsidR="00181D22" w:rsidRPr="00461948" w:rsidRDefault="00181D22" w:rsidP="00181D22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___________________________________________________________________________</w:t>
      </w:r>
    </w:p>
    <w:p w14:paraId="4488597B" w14:textId="77777777" w:rsidR="00461948" w:rsidRPr="00461948" w:rsidRDefault="00461948" w:rsidP="00461948">
      <w:pPr>
        <w:spacing w:line="276" w:lineRule="auto"/>
        <w:rPr>
          <w:rFonts w:ascii="Petrobras Sans" w:hAnsi="Petrobras Sans"/>
        </w:rPr>
      </w:pPr>
    </w:p>
    <w:p w14:paraId="2389C437" w14:textId="070DBDC2" w:rsidR="00147888" w:rsidRDefault="00E72965" w:rsidP="00C82E99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E72965">
        <w:rPr>
          <w:noProof/>
        </w:rPr>
        <w:drawing>
          <wp:anchor distT="0" distB="0" distL="114300" distR="114300" simplePos="0" relativeHeight="251658253" behindDoc="1" locked="0" layoutInCell="1" allowOverlap="1" wp14:anchorId="379922E2" wp14:editId="5DE99E6D">
            <wp:simplePos x="0" y="0"/>
            <wp:positionH relativeFrom="rightMargin">
              <wp:posOffset>-3809845</wp:posOffset>
            </wp:positionH>
            <wp:positionV relativeFrom="paragraph">
              <wp:posOffset>227648</wp:posOffset>
            </wp:positionV>
            <wp:extent cx="8526189" cy="885522"/>
            <wp:effectExtent l="0" t="0" r="0" b="0"/>
            <wp:wrapNone/>
            <wp:docPr id="198648755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89" cy="88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02D" w:rsidRPr="00716465">
        <w:rPr>
          <w:rFonts w:ascii="Petrobras Sans" w:hAnsi="Petrobras Sans"/>
        </w:rPr>
        <w:t>Su</w:t>
      </w:r>
      <w:r w:rsidR="00716465" w:rsidRPr="00716465">
        <w:t xml:space="preserve"> </w:t>
      </w:r>
      <w:r w:rsidR="009F6929" w:rsidRPr="009F6929">
        <w:rPr>
          <w:rFonts w:ascii="Petrobras Sans" w:hAnsi="Petrobras Sans"/>
        </w:rPr>
        <w:t>empresa ¿posee normas internas que dispongan sobre donación y/o contribución a instituciones de caridad, programas sociales o a partidos políticos?</w:t>
      </w:r>
    </w:p>
    <w:p w14:paraId="78DB1050" w14:textId="77777777" w:rsidR="00D94B80" w:rsidRPr="00716465" w:rsidRDefault="00D94B80" w:rsidP="00D94B80">
      <w:pPr>
        <w:pStyle w:val="PargrafodaLista"/>
        <w:spacing w:line="276" w:lineRule="auto"/>
        <w:ind w:left="142"/>
        <w:rPr>
          <w:rFonts w:ascii="Petrobras Sans" w:hAnsi="Petrobras Sans"/>
        </w:rPr>
      </w:pPr>
    </w:p>
    <w:p w14:paraId="39A2181B" w14:textId="0BAC17DB" w:rsidR="0005102D" w:rsidRDefault="0005102D" w:rsidP="00147888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1D06D0">
        <w:rPr>
          <w:rFonts w:ascii="Petrobras Sans" w:hAnsi="Petrobras Sans"/>
        </w:rPr>
        <w:t>(   )SI   (</w:t>
      </w:r>
      <w:proofErr w:type="gramEnd"/>
      <w:r w:rsidRPr="001D06D0">
        <w:rPr>
          <w:rFonts w:ascii="Petrobras Sans" w:hAnsi="Petrobras Sans"/>
        </w:rPr>
        <w:t xml:space="preserve"> </w:t>
      </w:r>
      <w:proofErr w:type="gramStart"/>
      <w:r w:rsidRPr="001D06D0">
        <w:rPr>
          <w:rFonts w:ascii="Petrobras Sans" w:hAnsi="Petrobras Sans"/>
        </w:rPr>
        <w:t xml:space="preserve">  )NO</w:t>
      </w:r>
      <w:proofErr w:type="gramEnd"/>
    </w:p>
    <w:p w14:paraId="040CEA0C" w14:textId="77777777" w:rsidR="00147888" w:rsidRDefault="00147888" w:rsidP="00147888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1C5B2794" w14:textId="08DFB93E" w:rsidR="0005102D" w:rsidRDefault="00147888" w:rsidP="00147888">
      <w:pPr>
        <w:spacing w:line="276" w:lineRule="auto"/>
        <w:rPr>
          <w:rFonts w:ascii="Petrobras Sans" w:hAnsi="Petrobras Sans"/>
        </w:rPr>
      </w:pPr>
      <w:r w:rsidRPr="00147888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147888">
        <w:rPr>
          <w:rFonts w:ascii="Petrobras Sans" w:hAnsi="Petrobras Sans"/>
        </w:rPr>
        <w:t>website</w:t>
      </w:r>
      <w:proofErr w:type="spellEnd"/>
      <w:r w:rsidRPr="00147888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</w:t>
      </w:r>
    </w:p>
    <w:p w14:paraId="61824715" w14:textId="03C1ED6A" w:rsidR="00147888" w:rsidRPr="0005102D" w:rsidRDefault="00147888" w:rsidP="00147888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</w:t>
      </w:r>
    </w:p>
    <w:p w14:paraId="12A0B837" w14:textId="77777777" w:rsidR="0005102D" w:rsidRPr="0005102D" w:rsidRDefault="0005102D" w:rsidP="0005102D">
      <w:pPr>
        <w:spacing w:line="360" w:lineRule="auto"/>
        <w:rPr>
          <w:rFonts w:ascii="Petrobras Sans" w:hAnsi="Petrobras Sans"/>
        </w:rPr>
      </w:pPr>
    </w:p>
    <w:p w14:paraId="7588D509" w14:textId="34295ED2" w:rsidR="00166B38" w:rsidRDefault="00C51B96" w:rsidP="001A6A21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C51B96">
        <w:rPr>
          <w:rFonts w:ascii="Petrobras Sans" w:hAnsi="Petrobras Sans"/>
        </w:rPr>
        <w:t>Su</w:t>
      </w:r>
      <w:r w:rsidR="00BB1FF0" w:rsidRPr="00BB1FF0">
        <w:rPr>
          <w:rFonts w:ascii="Petrobras Sans" w:hAnsi="Petrobras Sans"/>
        </w:rPr>
        <w:t xml:space="preserve"> </w:t>
      </w:r>
      <w:r w:rsidR="00F14358" w:rsidRPr="00F14358">
        <w:rPr>
          <w:rFonts w:ascii="Petrobras Sans" w:hAnsi="Petrobras Sans"/>
        </w:rPr>
        <w:t>empresa ¿cuenta con normas internas que dispongan el reporte y tratamiento de conflictos de interés?</w:t>
      </w:r>
    </w:p>
    <w:p w14:paraId="5B735038" w14:textId="77777777" w:rsidR="001A6A21" w:rsidRDefault="001A6A21" w:rsidP="001A6A21">
      <w:pPr>
        <w:pStyle w:val="PargrafodaLista"/>
        <w:spacing w:line="276" w:lineRule="auto"/>
        <w:ind w:left="142"/>
        <w:rPr>
          <w:rFonts w:ascii="Petrobras Sans" w:hAnsi="Petrobras Sans"/>
        </w:rPr>
      </w:pPr>
    </w:p>
    <w:p w14:paraId="2E330FDC" w14:textId="5086F8C0" w:rsidR="002D67DE" w:rsidRDefault="00C51B96" w:rsidP="001A6A21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1D06D0">
        <w:rPr>
          <w:rFonts w:ascii="Petrobras Sans" w:hAnsi="Petrobras Sans"/>
        </w:rPr>
        <w:t>(   )SI   (</w:t>
      </w:r>
      <w:proofErr w:type="gramEnd"/>
      <w:r w:rsidRPr="001D06D0">
        <w:rPr>
          <w:rFonts w:ascii="Petrobras Sans" w:hAnsi="Petrobras Sans"/>
        </w:rPr>
        <w:t xml:space="preserve"> </w:t>
      </w:r>
      <w:proofErr w:type="gramStart"/>
      <w:r w:rsidRPr="001D06D0">
        <w:rPr>
          <w:rFonts w:ascii="Petrobras Sans" w:hAnsi="Petrobras Sans"/>
        </w:rPr>
        <w:t xml:space="preserve">  )NO</w:t>
      </w:r>
      <w:proofErr w:type="gramEnd"/>
    </w:p>
    <w:p w14:paraId="11E5F963" w14:textId="77777777" w:rsidR="002D67DE" w:rsidRDefault="002D67DE" w:rsidP="001A6A21">
      <w:pPr>
        <w:spacing w:line="276" w:lineRule="auto"/>
        <w:rPr>
          <w:rFonts w:ascii="Petrobras Sans" w:hAnsi="Petrobras Sans"/>
        </w:rPr>
      </w:pPr>
    </w:p>
    <w:p w14:paraId="4A9C21F0" w14:textId="51D75A32" w:rsidR="002D67DE" w:rsidRDefault="001A6A21" w:rsidP="001A6A21">
      <w:pPr>
        <w:spacing w:line="276" w:lineRule="auto"/>
        <w:rPr>
          <w:rFonts w:ascii="Petrobras Sans" w:hAnsi="Petrobras Sans"/>
        </w:rPr>
      </w:pPr>
      <w:r w:rsidRPr="001A6A21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1A6A21">
        <w:rPr>
          <w:rFonts w:ascii="Petrobras Sans" w:hAnsi="Petrobras Sans"/>
        </w:rPr>
        <w:t>website</w:t>
      </w:r>
      <w:proofErr w:type="spellEnd"/>
      <w:r w:rsidRPr="001A6A21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</w:t>
      </w:r>
    </w:p>
    <w:p w14:paraId="5B4522D4" w14:textId="188F48D5" w:rsidR="001A6A21" w:rsidRPr="002D67DE" w:rsidRDefault="001A6A21" w:rsidP="001A6A21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</w:t>
      </w:r>
    </w:p>
    <w:p w14:paraId="53036A0A" w14:textId="77777777" w:rsidR="00C51B96" w:rsidRDefault="00C51B96" w:rsidP="00C51B96">
      <w:pPr>
        <w:spacing w:line="360" w:lineRule="auto"/>
        <w:rPr>
          <w:rFonts w:ascii="Petrobras Sans" w:hAnsi="Petrobras Sans"/>
        </w:rPr>
      </w:pPr>
    </w:p>
    <w:p w14:paraId="72226578" w14:textId="77777777" w:rsidR="00C51B96" w:rsidRDefault="00C51B96" w:rsidP="00C51B96">
      <w:pPr>
        <w:spacing w:line="360" w:lineRule="auto"/>
        <w:rPr>
          <w:rFonts w:ascii="Petrobras Sans" w:hAnsi="Petrobras Sans"/>
        </w:rPr>
      </w:pPr>
    </w:p>
    <w:p w14:paraId="6C2115C4" w14:textId="71D96BB4" w:rsidR="001A6A21" w:rsidRDefault="001A6A21">
      <w:pPr>
        <w:rPr>
          <w:rFonts w:ascii="Petrobras Sans" w:hAnsi="Petrobras Sans"/>
        </w:rPr>
      </w:pPr>
      <w:r>
        <w:rPr>
          <w:rFonts w:ascii="Petrobras Sans" w:hAnsi="Petrobras Sans"/>
        </w:rPr>
        <w:br w:type="page"/>
      </w:r>
    </w:p>
    <w:p w14:paraId="7A7F71E2" w14:textId="21CC7D4B" w:rsidR="009E55C8" w:rsidRPr="00DA7BDD" w:rsidRDefault="001A6A21" w:rsidP="009E55C8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 w:rsidRPr="00DA7BDD">
        <w:rPr>
          <w:rFonts w:ascii="Petrobras Sans" w:hAnsi="Petrobras Sans"/>
          <w:b/>
          <w:bCs/>
          <w:color w:val="00B050"/>
          <w:sz w:val="28"/>
          <w:szCs w:val="28"/>
        </w:rPr>
        <w:lastRenderedPageBreak/>
        <w:t>CANAL DE DENUNCIAS</w:t>
      </w:r>
    </w:p>
    <w:p w14:paraId="7DD5075C" w14:textId="72B42CB6" w:rsidR="006467DD" w:rsidRPr="00AD3C4F" w:rsidRDefault="00AD3C4F" w:rsidP="00C85812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AD3C4F">
        <w:rPr>
          <w:rFonts w:ascii="Petrobras Sans" w:hAnsi="Petrobras Sans"/>
        </w:rPr>
        <w:t>Su empresa ¿dispone de canales de denuncia de irregularidades, abiertos y ampliamente divulgados a todos los empleados propios y/o tercerizados, y mecanismos destinados a la protección de denunciantes?</w:t>
      </w:r>
    </w:p>
    <w:p w14:paraId="0AD35E28" w14:textId="6C5A39C3" w:rsidR="0097060F" w:rsidRDefault="00BF3A4E" w:rsidP="006467DD">
      <w:pPr>
        <w:pStyle w:val="PargrafodaLista"/>
        <w:spacing w:line="276" w:lineRule="auto"/>
        <w:ind w:firstLine="696"/>
        <w:rPr>
          <w:rFonts w:ascii="Petrobras Sans" w:hAnsi="Petrobras Sans"/>
        </w:rPr>
      </w:pPr>
      <w:r w:rsidRPr="001D06D0">
        <w:rPr>
          <w:rFonts w:ascii="Petrobras Sans" w:hAnsi="Petrobras Sans"/>
        </w:rPr>
        <w:t xml:space="preserve"> </w:t>
      </w:r>
      <w:proofErr w:type="gramStart"/>
      <w:r w:rsidR="0097060F" w:rsidRPr="001D06D0">
        <w:rPr>
          <w:rFonts w:ascii="Petrobras Sans" w:hAnsi="Petrobras Sans"/>
        </w:rPr>
        <w:t>(   )SI   (</w:t>
      </w:r>
      <w:proofErr w:type="gramEnd"/>
      <w:r w:rsidR="0097060F" w:rsidRPr="001D06D0">
        <w:rPr>
          <w:rFonts w:ascii="Petrobras Sans" w:hAnsi="Petrobras Sans"/>
        </w:rPr>
        <w:t xml:space="preserve"> </w:t>
      </w:r>
      <w:proofErr w:type="gramStart"/>
      <w:r w:rsidR="0097060F" w:rsidRPr="001D06D0">
        <w:rPr>
          <w:rFonts w:ascii="Petrobras Sans" w:hAnsi="Petrobras Sans"/>
        </w:rPr>
        <w:t xml:space="preserve">  )NO</w:t>
      </w:r>
      <w:proofErr w:type="gramEnd"/>
    </w:p>
    <w:p w14:paraId="39E6C714" w14:textId="53A8FA6E" w:rsidR="006467DD" w:rsidRDefault="006467DD" w:rsidP="006467DD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7B81249E" w14:textId="509AF51B" w:rsidR="0097060F" w:rsidRDefault="006467DD" w:rsidP="006467DD">
      <w:pPr>
        <w:spacing w:line="276" w:lineRule="auto"/>
        <w:rPr>
          <w:rFonts w:ascii="Petrobras Sans" w:hAnsi="Petrobras Sans"/>
        </w:rPr>
      </w:pPr>
      <w:r w:rsidRPr="006467DD">
        <w:rPr>
          <w:rFonts w:ascii="Petrobras Sans" w:hAnsi="Petrobras Sans"/>
        </w:rPr>
        <w:t>En caso afirmativo, amplie su respuesta:</w:t>
      </w:r>
      <w:r>
        <w:rPr>
          <w:rFonts w:ascii="Petrobras Sans" w:hAnsi="Petrobras Sans"/>
        </w:rPr>
        <w:t xml:space="preserve"> ________________________________________</w:t>
      </w:r>
    </w:p>
    <w:p w14:paraId="151EAD26" w14:textId="33F42992" w:rsidR="006467DD" w:rsidRPr="0097060F" w:rsidRDefault="006467DD" w:rsidP="006467DD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___________________________________________________________________________</w:t>
      </w:r>
    </w:p>
    <w:p w14:paraId="4E6D033E" w14:textId="6E15A5AF" w:rsidR="0097060F" w:rsidRPr="0097060F" w:rsidRDefault="0097060F" w:rsidP="0097060F">
      <w:pPr>
        <w:spacing w:line="360" w:lineRule="auto"/>
        <w:rPr>
          <w:rFonts w:ascii="Petrobras Sans" w:hAnsi="Petrobras Sans"/>
        </w:rPr>
      </w:pPr>
    </w:p>
    <w:p w14:paraId="0B5345D7" w14:textId="1E309815" w:rsidR="009E55C8" w:rsidRPr="00DA7BDD" w:rsidRDefault="00A16C7E" w:rsidP="009E55C8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 w:rsidRPr="00DA7BDD">
        <w:rPr>
          <w:rFonts w:ascii="Petrobras Sans" w:hAnsi="Petrobras Sans"/>
          <w:b/>
          <w:bCs/>
          <w:color w:val="00B050"/>
          <w:sz w:val="28"/>
          <w:szCs w:val="28"/>
        </w:rPr>
        <w:t>PROCEDIMIENTO DE INVESTIGACIÓN Y MEDIDAS DISCI</w:t>
      </w:r>
      <w:r w:rsidR="00DA7BDD" w:rsidRPr="00DA7BDD">
        <w:rPr>
          <w:rFonts w:ascii="Petrobras Sans" w:hAnsi="Petrobras Sans"/>
          <w:b/>
          <w:bCs/>
          <w:color w:val="00B050"/>
          <w:sz w:val="28"/>
          <w:szCs w:val="28"/>
        </w:rPr>
        <w:t>PLINARIAS</w:t>
      </w:r>
    </w:p>
    <w:p w14:paraId="3FEA72A8" w14:textId="2EBD1118" w:rsidR="00113FB4" w:rsidRDefault="00E72965" w:rsidP="005C29A0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E72965">
        <w:rPr>
          <w:noProof/>
        </w:rPr>
        <w:drawing>
          <wp:anchor distT="0" distB="0" distL="114300" distR="114300" simplePos="0" relativeHeight="251658254" behindDoc="1" locked="0" layoutInCell="1" allowOverlap="1" wp14:anchorId="4911A875" wp14:editId="1720BC6F">
            <wp:simplePos x="0" y="0"/>
            <wp:positionH relativeFrom="page">
              <wp:align>right</wp:align>
            </wp:positionH>
            <wp:positionV relativeFrom="paragraph">
              <wp:posOffset>140904</wp:posOffset>
            </wp:positionV>
            <wp:extent cx="8526189" cy="885522"/>
            <wp:effectExtent l="0" t="0" r="0" b="0"/>
            <wp:wrapNone/>
            <wp:docPr id="1054918924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89" cy="88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3C4F" w:rsidRPr="00AD3C4F">
        <w:rPr>
          <w:rFonts w:ascii="Petrobras Sans" w:hAnsi="Petrobras Sans"/>
        </w:rPr>
        <w:t xml:space="preserve">Su empresa </w:t>
      </w:r>
      <w:r w:rsidR="00140E8A" w:rsidRPr="00AD3C4F">
        <w:rPr>
          <w:rFonts w:ascii="Petrobras Sans" w:hAnsi="Petrobras Sans"/>
        </w:rPr>
        <w:t>¿Dispone</w:t>
      </w:r>
      <w:r w:rsidR="00AD3C4F" w:rsidRPr="00AD3C4F">
        <w:rPr>
          <w:rFonts w:ascii="Petrobras Sans" w:hAnsi="Petrobras Sans"/>
        </w:rPr>
        <w:t xml:space="preserve"> de procedimientos, mecanismos de investigación de indicios de fraude, soborno, corrupción, </w:t>
      </w:r>
      <w:r w:rsidR="00C51CFA" w:rsidRPr="00AD3C4F">
        <w:rPr>
          <w:rFonts w:ascii="Petrobras Sans" w:hAnsi="Petrobras Sans"/>
        </w:rPr>
        <w:t>así</w:t>
      </w:r>
      <w:r w:rsidR="00AD3C4F" w:rsidRPr="00AD3C4F">
        <w:rPr>
          <w:rFonts w:ascii="Petrobras Sans" w:hAnsi="Petrobras Sans"/>
        </w:rPr>
        <w:t xml:space="preserve"> como de sanciones o medidas disciplinares?</w:t>
      </w:r>
    </w:p>
    <w:p w14:paraId="58388D5E" w14:textId="6B281A0A" w:rsidR="005C29A0" w:rsidRDefault="005C29A0" w:rsidP="005C29A0">
      <w:pPr>
        <w:pStyle w:val="PargrafodaLista"/>
        <w:spacing w:line="276" w:lineRule="auto"/>
        <w:ind w:left="142"/>
        <w:rPr>
          <w:rFonts w:ascii="Petrobras Sans" w:hAnsi="Petrobras Sans"/>
        </w:rPr>
      </w:pPr>
    </w:p>
    <w:p w14:paraId="0581AF00" w14:textId="39834228" w:rsidR="00113FB4" w:rsidRDefault="00113FB4" w:rsidP="005C29A0">
      <w:pPr>
        <w:spacing w:line="276" w:lineRule="auto"/>
        <w:ind w:left="708" w:firstLine="708"/>
        <w:rPr>
          <w:rFonts w:ascii="Petrobras Sans" w:hAnsi="Petrobras Sans"/>
        </w:rPr>
      </w:pPr>
      <w:proofErr w:type="gramStart"/>
      <w:r w:rsidRPr="00113FB4">
        <w:rPr>
          <w:rFonts w:ascii="Petrobras Sans" w:hAnsi="Petrobras Sans"/>
        </w:rPr>
        <w:t>(   )SI   (</w:t>
      </w:r>
      <w:proofErr w:type="gramEnd"/>
      <w:r w:rsidRPr="00113FB4">
        <w:rPr>
          <w:rFonts w:ascii="Petrobras Sans" w:hAnsi="Petrobras Sans"/>
        </w:rPr>
        <w:t xml:space="preserve"> </w:t>
      </w:r>
      <w:proofErr w:type="gramStart"/>
      <w:r w:rsidRPr="00113FB4">
        <w:rPr>
          <w:rFonts w:ascii="Petrobras Sans" w:hAnsi="Petrobras Sans"/>
        </w:rPr>
        <w:t xml:space="preserve">  )NO</w:t>
      </w:r>
      <w:proofErr w:type="gramEnd"/>
    </w:p>
    <w:p w14:paraId="2C231601" w14:textId="204972E4" w:rsidR="005C29A0" w:rsidRDefault="005C29A0" w:rsidP="005C29A0">
      <w:pPr>
        <w:spacing w:line="276" w:lineRule="auto"/>
        <w:ind w:left="708" w:firstLine="708"/>
        <w:rPr>
          <w:rFonts w:ascii="Petrobras Sans" w:hAnsi="Petrobras Sans"/>
        </w:rPr>
      </w:pPr>
    </w:p>
    <w:p w14:paraId="411E24E9" w14:textId="7D6DDFA9" w:rsidR="005C29A0" w:rsidRDefault="005C29A0" w:rsidP="005C29A0">
      <w:pPr>
        <w:spacing w:line="276" w:lineRule="auto"/>
        <w:rPr>
          <w:rFonts w:ascii="Petrobras Sans" w:hAnsi="Petrobras Sans"/>
        </w:rPr>
      </w:pPr>
      <w:r w:rsidRPr="005C29A0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5C29A0">
        <w:rPr>
          <w:rFonts w:ascii="Petrobras Sans" w:hAnsi="Petrobras Sans"/>
        </w:rPr>
        <w:t>website</w:t>
      </w:r>
      <w:proofErr w:type="spellEnd"/>
      <w:r w:rsidRPr="005C29A0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___________________________________________________</w:t>
      </w:r>
    </w:p>
    <w:p w14:paraId="74DC1979" w14:textId="497AE50C" w:rsidR="005C29A0" w:rsidRPr="00113FB4" w:rsidRDefault="005C29A0" w:rsidP="005C29A0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___________________________________________________________________________</w:t>
      </w:r>
    </w:p>
    <w:p w14:paraId="4F9F67C9" w14:textId="77777777" w:rsidR="00113FB4" w:rsidRPr="00113FB4" w:rsidRDefault="00113FB4" w:rsidP="00113FB4">
      <w:pPr>
        <w:spacing w:line="360" w:lineRule="auto"/>
        <w:rPr>
          <w:rFonts w:ascii="Petrobras Sans" w:hAnsi="Petrobras Sans"/>
        </w:rPr>
      </w:pPr>
    </w:p>
    <w:p w14:paraId="0D7EC7FA" w14:textId="6774F32A" w:rsidR="009E55C8" w:rsidRPr="0052368B" w:rsidRDefault="0052368B" w:rsidP="009E55C8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 w:rsidRPr="0052368B">
        <w:rPr>
          <w:rFonts w:ascii="Petrobras Sans" w:hAnsi="Petrobras Sans"/>
          <w:b/>
          <w:bCs/>
          <w:color w:val="00B050"/>
          <w:sz w:val="28"/>
          <w:szCs w:val="28"/>
        </w:rPr>
        <w:t>SISTEMA DE</w:t>
      </w:r>
      <w:r>
        <w:rPr>
          <w:rFonts w:ascii="Petrobras Sans" w:hAnsi="Petrobras Sans"/>
          <w:b/>
          <w:bCs/>
          <w:color w:val="00B050"/>
          <w:sz w:val="28"/>
          <w:szCs w:val="28"/>
        </w:rPr>
        <w:t xml:space="preserve"> GERSTIÓN DE RIESGOS INTEGRALES DE LAFT/PAM</w:t>
      </w:r>
    </w:p>
    <w:p w14:paraId="47670752" w14:textId="77BF10A2" w:rsidR="009E55C8" w:rsidRDefault="00372BBD" w:rsidP="00A70D8B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372BBD">
        <w:rPr>
          <w:rFonts w:ascii="Petrobras Sans" w:hAnsi="Petrobras Sans"/>
        </w:rPr>
        <w:t xml:space="preserve">Su </w:t>
      </w:r>
      <w:r w:rsidR="00AA05D6" w:rsidRPr="00AA05D6">
        <w:rPr>
          <w:rFonts w:ascii="Petrobras Sans" w:hAnsi="Petrobras Sans"/>
        </w:rPr>
        <w:t xml:space="preserve">empresa ¿Se encuentra obligada como sociedad a cumplir </w:t>
      </w:r>
      <w:r w:rsidR="002B21C5" w:rsidRPr="002B21C5">
        <w:rPr>
          <w:rFonts w:ascii="Petrobras Sans" w:hAnsi="Petrobras Sans"/>
        </w:rPr>
        <w:t>Circular Externa 100-000016 de 24 de diciembre de 2020, modificada por las Circulares Externas 100-000004 de 9 de abril de 2021 y 100-000015 de 24 de septiembre de 2021</w:t>
      </w:r>
      <w:r w:rsidR="00AA05D6" w:rsidRPr="00AA05D6">
        <w:rPr>
          <w:rFonts w:ascii="Petrobras Sans" w:hAnsi="Petrobras Sans"/>
        </w:rPr>
        <w:t xml:space="preserve"> de la Superintendencia de Sociedades y otras legislaciones locales relacionadas con la prevención de LAFT?</w:t>
      </w:r>
    </w:p>
    <w:p w14:paraId="1B353CA7" w14:textId="77777777" w:rsidR="00A70D8B" w:rsidRDefault="00A70D8B" w:rsidP="00A70D8B">
      <w:pPr>
        <w:pStyle w:val="PargrafodaLista"/>
        <w:spacing w:line="276" w:lineRule="auto"/>
        <w:ind w:left="142"/>
        <w:rPr>
          <w:rFonts w:ascii="Petrobras Sans" w:hAnsi="Petrobras Sans"/>
        </w:rPr>
      </w:pPr>
    </w:p>
    <w:p w14:paraId="077C27CA" w14:textId="77777777" w:rsidR="00D90D2D" w:rsidRDefault="00D90D2D" w:rsidP="00A70D8B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D90D2D">
        <w:rPr>
          <w:rFonts w:ascii="Petrobras Sans" w:hAnsi="Petrobras Sans"/>
        </w:rPr>
        <w:t>(   )SI   (</w:t>
      </w:r>
      <w:proofErr w:type="gramEnd"/>
      <w:r w:rsidRPr="00D90D2D">
        <w:rPr>
          <w:rFonts w:ascii="Petrobras Sans" w:hAnsi="Petrobras Sans"/>
        </w:rPr>
        <w:t xml:space="preserve"> </w:t>
      </w:r>
      <w:proofErr w:type="gramStart"/>
      <w:r w:rsidRPr="00D90D2D">
        <w:rPr>
          <w:rFonts w:ascii="Petrobras Sans" w:hAnsi="Petrobras Sans"/>
        </w:rPr>
        <w:t xml:space="preserve">  )NO</w:t>
      </w:r>
      <w:proofErr w:type="gramEnd"/>
    </w:p>
    <w:p w14:paraId="043534AC" w14:textId="77777777" w:rsidR="00A70D8B" w:rsidRDefault="00A70D8B" w:rsidP="00A70D8B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02DD228C" w14:textId="31C90AD2" w:rsidR="00D90D2D" w:rsidRPr="00D90D2D" w:rsidRDefault="00DB560F" w:rsidP="00A70D8B">
      <w:pPr>
        <w:spacing w:line="276" w:lineRule="auto"/>
        <w:rPr>
          <w:rFonts w:ascii="Petrobras Sans" w:hAnsi="Petrobras Sans"/>
        </w:rPr>
      </w:pPr>
      <w:r w:rsidRPr="00BC02A8">
        <w:rPr>
          <w:rFonts w:ascii="Petrobras Sans" w:hAnsi="Petrobras Sans"/>
        </w:rPr>
        <w:t>En caso afirmativo</w:t>
      </w:r>
      <w:r w:rsidR="00C80ED8" w:rsidRPr="00BC02A8">
        <w:rPr>
          <w:rFonts w:ascii="Petrobras Sans" w:hAnsi="Petrobras Sans"/>
        </w:rPr>
        <w:t xml:space="preserve"> </w:t>
      </w:r>
      <w:r w:rsidR="00BC02A8" w:rsidRPr="00BC02A8">
        <w:rPr>
          <w:rFonts w:ascii="Petrobras Sans" w:hAnsi="Petrobras Sans"/>
        </w:rPr>
        <w:t xml:space="preserve">por favor </w:t>
      </w:r>
      <w:r w:rsidR="00C80ED8" w:rsidRPr="00BC02A8">
        <w:rPr>
          <w:rFonts w:ascii="Petrobras Sans" w:hAnsi="Petrobras Sans"/>
        </w:rPr>
        <w:t>res</w:t>
      </w:r>
      <w:r w:rsidR="00BC02A8" w:rsidRPr="00BC02A8">
        <w:rPr>
          <w:rFonts w:ascii="Petrobras Sans" w:hAnsi="Petrobras Sans"/>
        </w:rPr>
        <w:t>ponda pregunta 9.2.</w:t>
      </w:r>
    </w:p>
    <w:p w14:paraId="6163675A" w14:textId="22B67BB9" w:rsidR="00A659F4" w:rsidRDefault="00A659F4">
      <w:pPr>
        <w:rPr>
          <w:rFonts w:ascii="Petrobras Sans" w:hAnsi="Petrobras Sans"/>
        </w:rPr>
      </w:pPr>
      <w:r>
        <w:rPr>
          <w:rFonts w:ascii="Petrobras Sans" w:hAnsi="Petrobras Sans"/>
        </w:rPr>
        <w:br w:type="page"/>
      </w:r>
    </w:p>
    <w:p w14:paraId="180E3D15" w14:textId="095925E0" w:rsidR="009E55C8" w:rsidRDefault="00A659F4" w:rsidP="008F67CE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A659F4">
        <w:rPr>
          <w:rFonts w:ascii="Petrobras Sans" w:hAnsi="Petrobras Sans"/>
        </w:rPr>
        <w:lastRenderedPageBreak/>
        <w:t>Su</w:t>
      </w:r>
      <w:r w:rsidR="00940158" w:rsidRPr="00940158">
        <w:rPr>
          <w:rFonts w:ascii="Petrobras Sans" w:hAnsi="Petrobras Sans"/>
        </w:rPr>
        <w:t xml:space="preserve"> empresa ¿Cuenta con las herramientas que indica la normativa para el funcionamiento del Sistema SAGRILAFT o prevención de LAFT (ejemplo: </w:t>
      </w:r>
      <w:proofErr w:type="gramStart"/>
      <w:r w:rsidR="00940158" w:rsidRPr="00940158">
        <w:rPr>
          <w:rFonts w:ascii="Petrobras Sans" w:hAnsi="Petrobras Sans"/>
        </w:rPr>
        <w:t>Políticas, procedimientos, Matriz de Riesgos, Verificación de contrapartes, Debida diligencia, otros)?</w:t>
      </w:r>
      <w:proofErr w:type="gramEnd"/>
    </w:p>
    <w:p w14:paraId="75459BE9" w14:textId="0DFEA0B9" w:rsidR="008F67CE" w:rsidRPr="008F67CE" w:rsidRDefault="008F67CE" w:rsidP="008F67CE">
      <w:pPr>
        <w:spacing w:line="276" w:lineRule="auto"/>
        <w:rPr>
          <w:rFonts w:ascii="Petrobras Sans" w:hAnsi="Petrobras Sans"/>
        </w:rPr>
      </w:pPr>
    </w:p>
    <w:p w14:paraId="32D397EB" w14:textId="409D7C0B" w:rsidR="00A659F4" w:rsidRDefault="00A659F4" w:rsidP="008F67CE">
      <w:pPr>
        <w:spacing w:line="276" w:lineRule="auto"/>
        <w:ind w:left="708" w:firstLine="708"/>
        <w:rPr>
          <w:rFonts w:ascii="Petrobras Sans" w:hAnsi="Petrobras Sans"/>
        </w:rPr>
      </w:pPr>
      <w:proofErr w:type="gramStart"/>
      <w:r w:rsidRPr="00A659F4">
        <w:rPr>
          <w:rFonts w:ascii="Petrobras Sans" w:hAnsi="Petrobras Sans"/>
        </w:rPr>
        <w:t>(   )SI   (</w:t>
      </w:r>
      <w:proofErr w:type="gramEnd"/>
      <w:r w:rsidRPr="00A659F4">
        <w:rPr>
          <w:rFonts w:ascii="Petrobras Sans" w:hAnsi="Petrobras Sans"/>
        </w:rPr>
        <w:t xml:space="preserve"> </w:t>
      </w:r>
      <w:proofErr w:type="gramStart"/>
      <w:r w:rsidRPr="00A659F4">
        <w:rPr>
          <w:rFonts w:ascii="Petrobras Sans" w:hAnsi="Petrobras Sans"/>
        </w:rPr>
        <w:t xml:space="preserve">  )NO</w:t>
      </w:r>
      <w:proofErr w:type="gramEnd"/>
    </w:p>
    <w:p w14:paraId="63C9CF37" w14:textId="320FAF34" w:rsidR="008F67CE" w:rsidRPr="00A659F4" w:rsidRDefault="008F67CE" w:rsidP="008F67CE">
      <w:pPr>
        <w:spacing w:line="276" w:lineRule="auto"/>
        <w:ind w:left="708" w:firstLine="708"/>
        <w:rPr>
          <w:rFonts w:ascii="Petrobras Sans" w:hAnsi="Petrobras Sans"/>
        </w:rPr>
      </w:pPr>
    </w:p>
    <w:p w14:paraId="7A77F0B4" w14:textId="7DEDEE52" w:rsidR="00A659F4" w:rsidRDefault="008F67CE" w:rsidP="008F67CE">
      <w:pPr>
        <w:spacing w:line="276" w:lineRule="auto"/>
        <w:rPr>
          <w:rFonts w:ascii="Petrobras Sans" w:hAnsi="Petrobras Sans"/>
        </w:rPr>
      </w:pPr>
      <w:r w:rsidRPr="008F67CE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8F67CE">
        <w:rPr>
          <w:rFonts w:ascii="Petrobras Sans" w:hAnsi="Petrobras Sans"/>
        </w:rPr>
        <w:t>website</w:t>
      </w:r>
      <w:proofErr w:type="spellEnd"/>
      <w:r w:rsidRPr="008F67CE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</w:t>
      </w:r>
    </w:p>
    <w:p w14:paraId="29B34242" w14:textId="2DC2EFD8" w:rsidR="008F67CE" w:rsidRPr="00B478A0" w:rsidRDefault="008F67CE" w:rsidP="008F67CE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</w:t>
      </w:r>
    </w:p>
    <w:p w14:paraId="44CD0E3F" w14:textId="3C0EB04E" w:rsidR="00A659F4" w:rsidRPr="00A659F4" w:rsidRDefault="00E72965" w:rsidP="00A659F4">
      <w:pPr>
        <w:spacing w:line="360" w:lineRule="auto"/>
        <w:ind w:left="720"/>
        <w:rPr>
          <w:rFonts w:ascii="Petrobras Sans" w:hAnsi="Petrobras Sans"/>
        </w:rPr>
      </w:pPr>
      <w:r w:rsidRPr="00E72965">
        <w:rPr>
          <w:noProof/>
        </w:rPr>
        <w:drawing>
          <wp:anchor distT="0" distB="0" distL="114300" distR="114300" simplePos="0" relativeHeight="251658255" behindDoc="1" locked="0" layoutInCell="1" allowOverlap="1" wp14:anchorId="6200E669" wp14:editId="4FD77141">
            <wp:simplePos x="0" y="0"/>
            <wp:positionH relativeFrom="rightMargin">
              <wp:posOffset>-3796983</wp:posOffset>
            </wp:positionH>
            <wp:positionV relativeFrom="paragraph">
              <wp:posOffset>242415</wp:posOffset>
            </wp:positionV>
            <wp:extent cx="8526189" cy="885522"/>
            <wp:effectExtent l="0" t="0" r="0" b="0"/>
            <wp:wrapNone/>
            <wp:docPr id="573387543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89" cy="88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AC732" w14:textId="6FC34EBA" w:rsidR="009E55C8" w:rsidRPr="0052368B" w:rsidRDefault="0094103C" w:rsidP="009E55C8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>
        <w:rPr>
          <w:rFonts w:ascii="Petrobras Sans" w:hAnsi="Petrobras Sans"/>
          <w:b/>
          <w:bCs/>
          <w:color w:val="00B050"/>
          <w:sz w:val="28"/>
          <w:szCs w:val="28"/>
        </w:rPr>
        <w:t>DUE DILIGENCE</w:t>
      </w:r>
    </w:p>
    <w:p w14:paraId="6924227D" w14:textId="4AC64597" w:rsidR="009E55C8" w:rsidRDefault="00F0609C" w:rsidP="00626A74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F0609C">
        <w:rPr>
          <w:rFonts w:ascii="Petrobras Sans" w:hAnsi="Petrobras Sans"/>
        </w:rPr>
        <w:t xml:space="preserve">Su </w:t>
      </w:r>
      <w:r w:rsidR="00862BA9" w:rsidRPr="00862BA9">
        <w:rPr>
          <w:rFonts w:ascii="Petrobras Sans" w:hAnsi="Petrobras Sans"/>
        </w:rPr>
        <w:t>empresa ¿posee normas internas de la Debida Diligencia (</w:t>
      </w:r>
      <w:proofErr w:type="spellStart"/>
      <w:r w:rsidR="00862BA9" w:rsidRPr="00862BA9">
        <w:rPr>
          <w:rFonts w:ascii="Petrobras Sans" w:hAnsi="Petrobras Sans"/>
        </w:rPr>
        <w:t>Due</w:t>
      </w:r>
      <w:proofErr w:type="spellEnd"/>
      <w:r w:rsidR="00862BA9" w:rsidRPr="00862BA9">
        <w:rPr>
          <w:rFonts w:ascii="Petrobras Sans" w:hAnsi="Petrobras Sans"/>
        </w:rPr>
        <w:t xml:space="preserve"> </w:t>
      </w:r>
      <w:proofErr w:type="spellStart"/>
      <w:r w:rsidR="00862BA9" w:rsidRPr="00862BA9">
        <w:rPr>
          <w:rFonts w:ascii="Petrobras Sans" w:hAnsi="Petrobras Sans"/>
        </w:rPr>
        <w:t>Diligence</w:t>
      </w:r>
      <w:proofErr w:type="spellEnd"/>
      <w:r w:rsidR="00862BA9" w:rsidRPr="00862BA9">
        <w:rPr>
          <w:rFonts w:ascii="Petrobras Sans" w:hAnsi="Petrobras Sans"/>
        </w:rPr>
        <w:t xml:space="preserve">) para la evaluación de reputación, idoneidad y de las prácticas de lucha para la corrupción de terceros, tales como, proveedores, distribuidores, agentes, consultores, representantes comerciales y/o aliados operacionales? </w:t>
      </w:r>
      <w:r w:rsidR="00140E8A" w:rsidRPr="00862BA9">
        <w:rPr>
          <w:rFonts w:ascii="Petrobras Sans" w:hAnsi="Petrobras Sans"/>
        </w:rPr>
        <w:t>¿Existe</w:t>
      </w:r>
      <w:r w:rsidR="00862BA9" w:rsidRPr="00862BA9">
        <w:rPr>
          <w:rFonts w:ascii="Petrobras Sans" w:hAnsi="Petrobras Sans"/>
        </w:rPr>
        <w:t xml:space="preserve"> segregación de funciones entre quien solicita, realiza y aprueba la revisión?</w:t>
      </w:r>
    </w:p>
    <w:p w14:paraId="4E087D84" w14:textId="3305DEB5" w:rsidR="00626A74" w:rsidRDefault="00626A74" w:rsidP="00626A74">
      <w:pPr>
        <w:pStyle w:val="PargrafodaLista"/>
        <w:spacing w:line="276" w:lineRule="auto"/>
        <w:ind w:left="142"/>
        <w:rPr>
          <w:rFonts w:ascii="Petrobras Sans" w:hAnsi="Petrobras Sans"/>
        </w:rPr>
      </w:pPr>
    </w:p>
    <w:p w14:paraId="6EFD56F4" w14:textId="6ECCA1A5" w:rsidR="00F0609C" w:rsidRDefault="00F0609C" w:rsidP="00626A74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F0609C">
        <w:rPr>
          <w:rFonts w:ascii="Petrobras Sans" w:hAnsi="Petrobras Sans"/>
        </w:rPr>
        <w:t>(   )SI   (</w:t>
      </w:r>
      <w:proofErr w:type="gramEnd"/>
      <w:r w:rsidRPr="00F0609C">
        <w:rPr>
          <w:rFonts w:ascii="Petrobras Sans" w:hAnsi="Petrobras Sans"/>
        </w:rPr>
        <w:t xml:space="preserve"> </w:t>
      </w:r>
      <w:proofErr w:type="gramStart"/>
      <w:r w:rsidRPr="00F0609C">
        <w:rPr>
          <w:rFonts w:ascii="Petrobras Sans" w:hAnsi="Petrobras Sans"/>
        </w:rPr>
        <w:t xml:space="preserve">  )NO</w:t>
      </w:r>
      <w:proofErr w:type="gramEnd"/>
    </w:p>
    <w:p w14:paraId="1BB36A57" w14:textId="77777777" w:rsidR="00626A74" w:rsidRDefault="00626A74" w:rsidP="00626A74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3C6FFB8A" w14:textId="35E361CF" w:rsidR="00F0609C" w:rsidRDefault="00626A74" w:rsidP="00626A74">
      <w:pPr>
        <w:spacing w:line="276" w:lineRule="auto"/>
        <w:rPr>
          <w:rFonts w:ascii="Petrobras Sans" w:hAnsi="Petrobras Sans"/>
        </w:rPr>
      </w:pPr>
      <w:r w:rsidRPr="00626A74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626A74">
        <w:rPr>
          <w:rFonts w:ascii="Petrobras Sans" w:hAnsi="Petrobras Sans"/>
        </w:rPr>
        <w:t>website</w:t>
      </w:r>
      <w:proofErr w:type="spellEnd"/>
      <w:r w:rsidRPr="00626A74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</w:t>
      </w:r>
    </w:p>
    <w:p w14:paraId="076AFDC5" w14:textId="5DE54645" w:rsidR="00626A74" w:rsidRPr="00F0609C" w:rsidRDefault="00626A74" w:rsidP="00626A74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</w:t>
      </w:r>
    </w:p>
    <w:p w14:paraId="3E40228C" w14:textId="756A3059" w:rsidR="00933CDE" w:rsidRDefault="00933CDE">
      <w:pPr>
        <w:rPr>
          <w:rFonts w:ascii="Petrobras Sans" w:hAnsi="Petrobras Sans"/>
        </w:rPr>
      </w:pPr>
      <w:r>
        <w:rPr>
          <w:rFonts w:ascii="Petrobras Sans" w:hAnsi="Petrobras Sans"/>
        </w:rPr>
        <w:br w:type="page"/>
      </w:r>
    </w:p>
    <w:p w14:paraId="13AD0D1A" w14:textId="779A3E5B" w:rsidR="009E55C8" w:rsidRPr="0052368B" w:rsidRDefault="00CA3273" w:rsidP="00D85454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>
        <w:rPr>
          <w:rFonts w:ascii="Petrobras Sans" w:hAnsi="Petrobras Sans"/>
          <w:b/>
          <w:bCs/>
          <w:color w:val="00B050"/>
          <w:sz w:val="28"/>
          <w:szCs w:val="28"/>
        </w:rPr>
        <w:lastRenderedPageBreak/>
        <w:t>PROTECCIÓN DE DATOS PERSONALES</w:t>
      </w:r>
    </w:p>
    <w:p w14:paraId="7DBBDF8A" w14:textId="66BFA9FF" w:rsidR="00933CDE" w:rsidRPr="00862BA9" w:rsidRDefault="00755347" w:rsidP="00282F51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862BA9">
        <w:rPr>
          <w:rFonts w:ascii="Petrobras Sans" w:hAnsi="Petrobras Sans"/>
        </w:rPr>
        <w:t>Su</w:t>
      </w:r>
      <w:r w:rsidR="00862BA9" w:rsidRPr="00862BA9">
        <w:rPr>
          <w:rFonts w:ascii="Petrobras Sans" w:hAnsi="Petrobras Sans"/>
        </w:rPr>
        <w:t xml:space="preserve"> </w:t>
      </w:r>
      <w:r w:rsidR="00205C19" w:rsidRPr="00205C19">
        <w:rPr>
          <w:rFonts w:ascii="Petrobras Sans" w:hAnsi="Petrobras Sans"/>
        </w:rPr>
        <w:t>empresa ¿Cuenta con Política/Normativas sobre de Protección de Datos Personales? ¿Cuenta con un área o responsable sobre el tratamiento y protección de Datos personales?</w:t>
      </w:r>
    </w:p>
    <w:p w14:paraId="797801E6" w14:textId="614AEA10" w:rsidR="004345C4" w:rsidRDefault="00B04DBE" w:rsidP="00933CDE">
      <w:pPr>
        <w:pStyle w:val="PargrafodaLista"/>
        <w:spacing w:line="276" w:lineRule="auto"/>
        <w:ind w:firstLine="696"/>
        <w:rPr>
          <w:rFonts w:ascii="Petrobras Sans" w:hAnsi="Petrobras Sans"/>
        </w:rPr>
      </w:pPr>
      <w:r w:rsidRPr="00F0609C">
        <w:rPr>
          <w:rFonts w:ascii="Petrobras Sans" w:hAnsi="Petrobras Sans"/>
        </w:rPr>
        <w:t xml:space="preserve"> </w:t>
      </w:r>
      <w:proofErr w:type="gramStart"/>
      <w:r w:rsidR="004345C4" w:rsidRPr="00F0609C">
        <w:rPr>
          <w:rFonts w:ascii="Petrobras Sans" w:hAnsi="Petrobras Sans"/>
        </w:rPr>
        <w:t>(   )SI   (</w:t>
      </w:r>
      <w:proofErr w:type="gramEnd"/>
      <w:r w:rsidR="004345C4" w:rsidRPr="00F0609C">
        <w:rPr>
          <w:rFonts w:ascii="Petrobras Sans" w:hAnsi="Petrobras Sans"/>
        </w:rPr>
        <w:t xml:space="preserve"> </w:t>
      </w:r>
      <w:proofErr w:type="gramStart"/>
      <w:r w:rsidR="004345C4" w:rsidRPr="00F0609C">
        <w:rPr>
          <w:rFonts w:ascii="Petrobras Sans" w:hAnsi="Petrobras Sans"/>
        </w:rPr>
        <w:t xml:space="preserve">  )NO</w:t>
      </w:r>
      <w:proofErr w:type="gramEnd"/>
    </w:p>
    <w:p w14:paraId="445A55E3" w14:textId="77777777" w:rsidR="00933CDE" w:rsidRDefault="00933CDE" w:rsidP="00933CDE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16636A69" w14:textId="23C86383" w:rsidR="004345C4" w:rsidRDefault="007162B3" w:rsidP="00933CDE">
      <w:pPr>
        <w:spacing w:line="276" w:lineRule="auto"/>
        <w:rPr>
          <w:rFonts w:ascii="Petrobras Sans" w:hAnsi="Petrobras Sans"/>
        </w:rPr>
      </w:pPr>
      <w:r w:rsidRPr="007162B3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7162B3">
        <w:rPr>
          <w:rFonts w:ascii="Petrobras Sans" w:hAnsi="Petrobras Sans"/>
        </w:rPr>
        <w:t>website</w:t>
      </w:r>
      <w:proofErr w:type="spellEnd"/>
      <w:r w:rsidRPr="007162B3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___________________________________________________</w:t>
      </w:r>
    </w:p>
    <w:p w14:paraId="54560DFB" w14:textId="599E52CF" w:rsidR="007162B3" w:rsidRPr="004345C4" w:rsidRDefault="007162B3" w:rsidP="00933CDE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___________________________________________________________________________</w:t>
      </w:r>
    </w:p>
    <w:p w14:paraId="70C897A7" w14:textId="77777777" w:rsidR="004345C4" w:rsidRPr="004345C4" w:rsidRDefault="004345C4" w:rsidP="004345C4">
      <w:pPr>
        <w:spacing w:line="360" w:lineRule="auto"/>
        <w:rPr>
          <w:rFonts w:ascii="Petrobras Sans" w:hAnsi="Petrobras Sans"/>
        </w:rPr>
      </w:pPr>
    </w:p>
    <w:p w14:paraId="22961AE6" w14:textId="120250A4" w:rsidR="00D85454" w:rsidRPr="0052368B" w:rsidRDefault="00E72965" w:rsidP="00D85454">
      <w:pPr>
        <w:pStyle w:val="PargrafodaLista"/>
        <w:numPr>
          <w:ilvl w:val="0"/>
          <w:numId w:val="7"/>
        </w:numPr>
        <w:spacing w:line="360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 w:rsidRPr="00E72965">
        <w:rPr>
          <w:noProof/>
        </w:rPr>
        <w:drawing>
          <wp:anchor distT="0" distB="0" distL="114300" distR="114300" simplePos="0" relativeHeight="251658256" behindDoc="1" locked="0" layoutInCell="1" allowOverlap="1" wp14:anchorId="1D9B7505" wp14:editId="4A0C2AEC">
            <wp:simplePos x="0" y="0"/>
            <wp:positionH relativeFrom="rightMargin">
              <wp:posOffset>-3799685</wp:posOffset>
            </wp:positionH>
            <wp:positionV relativeFrom="paragraph">
              <wp:posOffset>51753</wp:posOffset>
            </wp:positionV>
            <wp:extent cx="8526189" cy="885522"/>
            <wp:effectExtent l="0" t="0" r="0" b="0"/>
            <wp:wrapNone/>
            <wp:docPr id="101330929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89" cy="88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2F4">
        <w:rPr>
          <w:rFonts w:ascii="Petrobras Sans" w:hAnsi="Petrobras Sans"/>
          <w:b/>
          <w:bCs/>
          <w:color w:val="00B050"/>
          <w:sz w:val="28"/>
          <w:szCs w:val="28"/>
        </w:rPr>
        <w:t>CAPACITACIÓN Y SENSIBILIZACIÓN INTERNA/EXTERNA</w:t>
      </w:r>
    </w:p>
    <w:p w14:paraId="7D2DA036" w14:textId="5055C999" w:rsidR="00D85454" w:rsidRDefault="008B157A" w:rsidP="00E8676E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8B157A">
        <w:rPr>
          <w:rFonts w:ascii="Petrobras Sans" w:hAnsi="Petrobras Sans"/>
        </w:rPr>
        <w:t xml:space="preserve">Su empresa ¿promueve entrenamientos/capacitaciones/sensibilizaciones periódicas sobre su programa de integridad, ética y </w:t>
      </w:r>
      <w:proofErr w:type="spellStart"/>
      <w:r w:rsidRPr="008B157A">
        <w:rPr>
          <w:rFonts w:ascii="Petrobras Sans" w:hAnsi="Petrobras Sans"/>
        </w:rPr>
        <w:t>Compliance</w:t>
      </w:r>
      <w:proofErr w:type="spellEnd"/>
      <w:r w:rsidRPr="008B157A">
        <w:rPr>
          <w:rFonts w:ascii="Petrobras Sans" w:hAnsi="Petrobras Sans"/>
        </w:rPr>
        <w:t xml:space="preserve"> destinados a la Alta Administración y todos los empleados propios y/o tercerizados?</w:t>
      </w:r>
    </w:p>
    <w:p w14:paraId="5BAC362C" w14:textId="095639AB" w:rsidR="00E8676E" w:rsidRPr="00E8676E" w:rsidRDefault="00E8676E" w:rsidP="00E8676E">
      <w:pPr>
        <w:spacing w:line="276" w:lineRule="auto"/>
        <w:rPr>
          <w:rFonts w:ascii="Petrobras Sans" w:hAnsi="Petrobras Sans"/>
        </w:rPr>
      </w:pPr>
    </w:p>
    <w:p w14:paraId="743FD280" w14:textId="194FEF48" w:rsidR="008B157A" w:rsidRDefault="008B157A" w:rsidP="00E8676E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F0609C">
        <w:rPr>
          <w:rFonts w:ascii="Petrobras Sans" w:hAnsi="Petrobras Sans"/>
        </w:rPr>
        <w:t>(   )SI   (</w:t>
      </w:r>
      <w:proofErr w:type="gramEnd"/>
      <w:r w:rsidRPr="00F0609C">
        <w:rPr>
          <w:rFonts w:ascii="Petrobras Sans" w:hAnsi="Petrobras Sans"/>
        </w:rPr>
        <w:t xml:space="preserve"> </w:t>
      </w:r>
      <w:proofErr w:type="gramStart"/>
      <w:r w:rsidRPr="00F0609C">
        <w:rPr>
          <w:rFonts w:ascii="Petrobras Sans" w:hAnsi="Petrobras Sans"/>
        </w:rPr>
        <w:t xml:space="preserve">  )NO</w:t>
      </w:r>
      <w:proofErr w:type="gramEnd"/>
    </w:p>
    <w:p w14:paraId="1E3D7A4B" w14:textId="77777777" w:rsidR="00E8676E" w:rsidRDefault="00E8676E" w:rsidP="00E8676E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22B09131" w14:textId="3AED1546" w:rsidR="008B157A" w:rsidRDefault="00E8676E" w:rsidP="00E8676E">
      <w:pPr>
        <w:spacing w:line="276" w:lineRule="auto"/>
        <w:rPr>
          <w:rFonts w:ascii="Petrobras Sans" w:hAnsi="Petrobras Sans"/>
        </w:rPr>
      </w:pPr>
      <w:r w:rsidRPr="00E8676E">
        <w:rPr>
          <w:rFonts w:ascii="Petrobras Sans" w:hAnsi="Petrobras Sans"/>
        </w:rPr>
        <w:t>En caso afirmativo, suministre detalles y evidencias documentales que comprueben la realización y la asistencia a los referidos entrenamientos:</w:t>
      </w:r>
      <w:r>
        <w:rPr>
          <w:rFonts w:ascii="Petrobras Sans" w:hAnsi="Petrobras Sans"/>
        </w:rPr>
        <w:t xml:space="preserve"> _________________________</w:t>
      </w:r>
    </w:p>
    <w:p w14:paraId="5EB55CAC" w14:textId="087F3419" w:rsidR="00E8676E" w:rsidRPr="008B157A" w:rsidRDefault="00E8676E" w:rsidP="00E8676E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</w:t>
      </w:r>
    </w:p>
    <w:p w14:paraId="4A1CC6EE" w14:textId="77777777" w:rsidR="008B157A" w:rsidRPr="008B157A" w:rsidRDefault="008B157A" w:rsidP="00E8676E">
      <w:pPr>
        <w:spacing w:line="276" w:lineRule="auto"/>
        <w:rPr>
          <w:rFonts w:ascii="Petrobras Sans" w:hAnsi="Petrobras Sans"/>
        </w:rPr>
      </w:pPr>
    </w:p>
    <w:p w14:paraId="4A51074D" w14:textId="06B0D41F" w:rsidR="00F74DB1" w:rsidRPr="000A3F9F" w:rsidRDefault="008013E7" w:rsidP="009E6158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0A3F9F">
        <w:rPr>
          <w:rFonts w:ascii="Petrobras Sans" w:hAnsi="Petrobras Sans"/>
        </w:rPr>
        <w:t>Su</w:t>
      </w:r>
      <w:r w:rsidR="000A3F9F" w:rsidRPr="000A3F9F">
        <w:rPr>
          <w:rFonts w:ascii="Petrobras Sans" w:hAnsi="Petrobras Sans"/>
        </w:rPr>
        <w:t xml:space="preserve"> empresa divulga su programa de integridad, ética y </w:t>
      </w:r>
      <w:proofErr w:type="spellStart"/>
      <w:r w:rsidR="000A3F9F" w:rsidRPr="000A3F9F">
        <w:rPr>
          <w:rFonts w:ascii="Petrobras Sans" w:hAnsi="Petrobras Sans"/>
        </w:rPr>
        <w:t>compliance</w:t>
      </w:r>
      <w:proofErr w:type="spellEnd"/>
      <w:r w:rsidR="000A3F9F" w:rsidRPr="000A3F9F">
        <w:rPr>
          <w:rFonts w:ascii="Petrobras Sans" w:hAnsi="Petrobras Sans"/>
        </w:rPr>
        <w:t xml:space="preserve"> a sus proveedores, distribuidores, representantes comerciales, intermediarios y/u otros tipos de aliados de negocios?</w:t>
      </w:r>
    </w:p>
    <w:p w14:paraId="7FF215FE" w14:textId="77777777" w:rsidR="008013E7" w:rsidRDefault="008013E7" w:rsidP="00F74DB1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F0609C">
        <w:rPr>
          <w:rFonts w:ascii="Petrobras Sans" w:hAnsi="Petrobras Sans"/>
        </w:rPr>
        <w:t>(   )SI   (</w:t>
      </w:r>
      <w:proofErr w:type="gramEnd"/>
      <w:r w:rsidRPr="00F0609C">
        <w:rPr>
          <w:rFonts w:ascii="Petrobras Sans" w:hAnsi="Petrobras Sans"/>
        </w:rPr>
        <w:t xml:space="preserve"> </w:t>
      </w:r>
      <w:proofErr w:type="gramStart"/>
      <w:r w:rsidRPr="00F0609C">
        <w:rPr>
          <w:rFonts w:ascii="Petrobras Sans" w:hAnsi="Petrobras Sans"/>
        </w:rPr>
        <w:t xml:space="preserve">  )NO</w:t>
      </w:r>
      <w:proofErr w:type="gramEnd"/>
    </w:p>
    <w:p w14:paraId="74BD47AA" w14:textId="77777777" w:rsidR="00F74DB1" w:rsidRDefault="00F74DB1" w:rsidP="00F74DB1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3F17E3E9" w14:textId="45D70B5F" w:rsidR="008013E7" w:rsidRPr="008013E7" w:rsidRDefault="00F74DB1" w:rsidP="00F74DB1">
      <w:pPr>
        <w:spacing w:line="276" w:lineRule="auto"/>
        <w:rPr>
          <w:rFonts w:ascii="Petrobras Sans" w:hAnsi="Petrobras Sans"/>
        </w:rPr>
      </w:pPr>
      <w:r w:rsidRPr="00F74DB1">
        <w:rPr>
          <w:rFonts w:ascii="Petrobras Sans" w:hAnsi="Petrobras Sans"/>
        </w:rPr>
        <w:t>En caso afirmativo, suministre detalles y evidencias documentales que comprueben la realización y la asistencia a los referidos entrenamientos:</w:t>
      </w:r>
      <w:r w:rsidR="00D54288">
        <w:rPr>
          <w:rFonts w:ascii="Petrobras Sans" w:hAnsi="Petrobras San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2B57699B" w14:textId="1C734377" w:rsidR="00F74DB1" w:rsidRDefault="00F74DB1">
      <w:pPr>
        <w:rPr>
          <w:rFonts w:ascii="Petrobras Sans" w:hAnsi="Petrobras Sans"/>
        </w:rPr>
      </w:pPr>
      <w:r>
        <w:rPr>
          <w:rFonts w:ascii="Petrobras Sans" w:hAnsi="Petrobras Sans"/>
        </w:rPr>
        <w:br w:type="page"/>
      </w:r>
    </w:p>
    <w:p w14:paraId="3F6601E4" w14:textId="78DA9AA0" w:rsidR="00D85454" w:rsidRDefault="00AF0CC3" w:rsidP="00C10409">
      <w:pPr>
        <w:pStyle w:val="PargrafodaLista"/>
        <w:numPr>
          <w:ilvl w:val="0"/>
          <w:numId w:val="7"/>
        </w:numPr>
        <w:spacing w:line="276" w:lineRule="auto"/>
        <w:ind w:left="142" w:hanging="579"/>
        <w:rPr>
          <w:rFonts w:ascii="Petrobras Sans" w:hAnsi="Petrobras Sans"/>
          <w:b/>
          <w:bCs/>
          <w:color w:val="00B050"/>
          <w:sz w:val="28"/>
          <w:szCs w:val="28"/>
        </w:rPr>
      </w:pPr>
      <w:r>
        <w:rPr>
          <w:rFonts w:ascii="Petrobras Sans" w:hAnsi="Petrobras Sans"/>
          <w:b/>
          <w:bCs/>
          <w:color w:val="00B050"/>
          <w:sz w:val="28"/>
          <w:szCs w:val="28"/>
        </w:rPr>
        <w:lastRenderedPageBreak/>
        <w:t>INICIATIVAS Y PR</w:t>
      </w:r>
      <w:r w:rsidR="00C10409">
        <w:rPr>
          <w:rFonts w:ascii="Petrobras Sans" w:hAnsi="Petrobras Sans"/>
          <w:b/>
          <w:bCs/>
          <w:color w:val="00B050"/>
          <w:sz w:val="28"/>
          <w:szCs w:val="28"/>
        </w:rPr>
        <w:t>Á</w:t>
      </w:r>
      <w:r>
        <w:rPr>
          <w:rFonts w:ascii="Petrobras Sans" w:hAnsi="Petrobras Sans"/>
          <w:b/>
          <w:bCs/>
          <w:color w:val="00B050"/>
          <w:sz w:val="28"/>
          <w:szCs w:val="28"/>
        </w:rPr>
        <w:t>CTICAS</w:t>
      </w:r>
      <w:r w:rsidR="00C10409">
        <w:rPr>
          <w:rFonts w:ascii="Petrobras Sans" w:hAnsi="Petrobras Sans"/>
          <w:b/>
          <w:bCs/>
          <w:color w:val="00B050"/>
          <w:sz w:val="28"/>
          <w:szCs w:val="28"/>
        </w:rPr>
        <w:t xml:space="preserve"> DE PREVENCIÓN DE ACTOS DE CORRUPCIÓN, FRAUDES Y OTROS DELITOS</w:t>
      </w:r>
    </w:p>
    <w:p w14:paraId="7F61937D" w14:textId="77777777" w:rsidR="000A3F9F" w:rsidRPr="0052368B" w:rsidRDefault="000A3F9F" w:rsidP="000A3F9F">
      <w:pPr>
        <w:pStyle w:val="PargrafodaLista"/>
        <w:spacing w:line="276" w:lineRule="auto"/>
        <w:ind w:left="142"/>
        <w:rPr>
          <w:rFonts w:ascii="Petrobras Sans" w:hAnsi="Petrobras Sans"/>
          <w:b/>
          <w:bCs/>
          <w:color w:val="00B050"/>
          <w:sz w:val="28"/>
          <w:szCs w:val="28"/>
        </w:rPr>
      </w:pPr>
    </w:p>
    <w:p w14:paraId="3A02A9E6" w14:textId="36DD3A92" w:rsidR="00AC2537" w:rsidRPr="00392325" w:rsidRDefault="00695AA0" w:rsidP="00B9734A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proofErr w:type="gramStart"/>
      <w:r w:rsidRPr="00392325">
        <w:rPr>
          <w:rFonts w:ascii="Petrobras Sans" w:hAnsi="Petrobras Sans"/>
        </w:rPr>
        <w:t>Su</w:t>
      </w:r>
      <w:r w:rsidR="00392325" w:rsidRPr="00392325">
        <w:rPr>
          <w:rFonts w:ascii="Petrobras Sans" w:hAnsi="Petrobras Sans"/>
        </w:rPr>
        <w:t xml:space="preserve"> empresa o alguna controladora, controlada, asociada o consorciada es miembro activo de alguna iniciativa nacional o internacional de lucha contra la corrupción?</w:t>
      </w:r>
      <w:proofErr w:type="gramEnd"/>
    </w:p>
    <w:p w14:paraId="134262C8" w14:textId="361B47D5" w:rsidR="001E4DBD" w:rsidRDefault="00B04DBE" w:rsidP="00AC2537">
      <w:pPr>
        <w:spacing w:line="276" w:lineRule="auto"/>
        <w:ind w:left="708" w:firstLine="708"/>
        <w:rPr>
          <w:rFonts w:ascii="Petrobras Sans" w:hAnsi="Petrobras Sans"/>
        </w:rPr>
      </w:pPr>
      <w:r w:rsidRPr="001E4DBD">
        <w:rPr>
          <w:rFonts w:ascii="Petrobras Sans" w:hAnsi="Petrobras Sans"/>
        </w:rPr>
        <w:t xml:space="preserve"> </w:t>
      </w:r>
      <w:proofErr w:type="gramStart"/>
      <w:r w:rsidR="001E4DBD" w:rsidRPr="001E4DBD">
        <w:rPr>
          <w:rFonts w:ascii="Petrobras Sans" w:hAnsi="Petrobras Sans"/>
        </w:rPr>
        <w:t>(   )SI   (</w:t>
      </w:r>
      <w:proofErr w:type="gramEnd"/>
      <w:r w:rsidR="001E4DBD" w:rsidRPr="001E4DBD">
        <w:rPr>
          <w:rFonts w:ascii="Petrobras Sans" w:hAnsi="Petrobras Sans"/>
        </w:rPr>
        <w:t xml:space="preserve"> </w:t>
      </w:r>
      <w:proofErr w:type="gramStart"/>
      <w:r w:rsidR="001E4DBD" w:rsidRPr="001E4DBD">
        <w:rPr>
          <w:rFonts w:ascii="Petrobras Sans" w:hAnsi="Petrobras Sans"/>
        </w:rPr>
        <w:t xml:space="preserve">  )NO</w:t>
      </w:r>
      <w:proofErr w:type="gramEnd"/>
    </w:p>
    <w:p w14:paraId="19792606" w14:textId="77777777" w:rsidR="00AC2537" w:rsidRDefault="00AC2537" w:rsidP="00AC2537">
      <w:pPr>
        <w:spacing w:line="276" w:lineRule="auto"/>
        <w:ind w:left="708" w:firstLine="708"/>
        <w:rPr>
          <w:rFonts w:ascii="Petrobras Sans" w:hAnsi="Petrobras Sans"/>
        </w:rPr>
      </w:pPr>
    </w:p>
    <w:p w14:paraId="55DE9E53" w14:textId="2FFECD69" w:rsidR="001E4DBD" w:rsidRDefault="00AC2537" w:rsidP="00AC2537">
      <w:pPr>
        <w:spacing w:line="276" w:lineRule="auto"/>
        <w:rPr>
          <w:rFonts w:ascii="Petrobras Sans" w:hAnsi="Petrobras Sans"/>
        </w:rPr>
      </w:pPr>
      <w:r w:rsidRPr="00AC2537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AC2537">
        <w:rPr>
          <w:rFonts w:ascii="Petrobras Sans" w:hAnsi="Petrobras Sans"/>
        </w:rPr>
        <w:t>website</w:t>
      </w:r>
      <w:proofErr w:type="spellEnd"/>
      <w:r w:rsidRPr="00AC2537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</w:t>
      </w:r>
    </w:p>
    <w:p w14:paraId="702F2155" w14:textId="05F36BAF" w:rsidR="00AC2537" w:rsidRPr="001E4DBD" w:rsidRDefault="00AC2537" w:rsidP="00AC2537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</w:t>
      </w:r>
    </w:p>
    <w:p w14:paraId="6361283E" w14:textId="4F9F8773" w:rsidR="00695AA0" w:rsidRPr="00695AA0" w:rsidRDefault="00E72965" w:rsidP="00695AA0">
      <w:pPr>
        <w:spacing w:line="360" w:lineRule="auto"/>
        <w:rPr>
          <w:rFonts w:ascii="Petrobras Sans" w:hAnsi="Petrobras Sans"/>
        </w:rPr>
      </w:pPr>
      <w:r w:rsidRPr="00E72965">
        <w:rPr>
          <w:noProof/>
        </w:rPr>
        <w:drawing>
          <wp:anchor distT="0" distB="0" distL="114300" distR="114300" simplePos="0" relativeHeight="251658257" behindDoc="1" locked="0" layoutInCell="1" allowOverlap="1" wp14:anchorId="2B36F37C" wp14:editId="2F78D83B">
            <wp:simplePos x="0" y="0"/>
            <wp:positionH relativeFrom="rightMargin">
              <wp:posOffset>-3809845</wp:posOffset>
            </wp:positionH>
            <wp:positionV relativeFrom="paragraph">
              <wp:posOffset>106998</wp:posOffset>
            </wp:positionV>
            <wp:extent cx="8526189" cy="885522"/>
            <wp:effectExtent l="0" t="0" r="0" b="0"/>
            <wp:wrapNone/>
            <wp:docPr id="1092847854" name="Imagem 4" descr="Uma imagem contendo Ícone&#10;&#10;Descrição gerad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6B1487B-5E05-9F6F-1914-D828BBE6B7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Ícone&#10;&#10;Descrição gerada automaticamente">
                      <a:extLst>
                        <a:ext uri="{FF2B5EF4-FFF2-40B4-BE49-F238E27FC236}">
                          <a16:creationId xmlns:a16="http://schemas.microsoft.com/office/drawing/2014/main" id="{76B1487B-5E05-9F6F-1914-D828BBE6B7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8526189" cy="885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BECDE" w14:textId="7DFD2CDC" w:rsidR="00D85454" w:rsidRDefault="00287882" w:rsidP="007D51CB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proofErr w:type="gramStart"/>
      <w:r w:rsidRPr="00287882">
        <w:rPr>
          <w:rFonts w:ascii="Petrobras Sans" w:hAnsi="Petrobras Sans"/>
        </w:rPr>
        <w:t xml:space="preserve">Su </w:t>
      </w:r>
      <w:r w:rsidR="00392325" w:rsidRPr="00392325">
        <w:rPr>
          <w:rFonts w:ascii="Petrobras Sans" w:hAnsi="Petrobras Sans"/>
        </w:rPr>
        <w:t>empresa, o alguna controladora, controlada, asociada o consorciada apoya o apoyó Partidos políticos o campañas electorales?</w:t>
      </w:r>
      <w:proofErr w:type="gramEnd"/>
    </w:p>
    <w:p w14:paraId="16FC320E" w14:textId="6878392E" w:rsidR="007D51CB" w:rsidRDefault="007D51CB" w:rsidP="007D51CB">
      <w:pPr>
        <w:pStyle w:val="PargrafodaLista"/>
        <w:spacing w:line="276" w:lineRule="auto"/>
        <w:ind w:left="142"/>
        <w:rPr>
          <w:rFonts w:ascii="Petrobras Sans" w:hAnsi="Petrobras Sans"/>
        </w:rPr>
      </w:pPr>
    </w:p>
    <w:p w14:paraId="691B2165" w14:textId="22DC8335" w:rsidR="00287882" w:rsidRDefault="00287882" w:rsidP="007D51CB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287882">
        <w:rPr>
          <w:rFonts w:ascii="Petrobras Sans" w:hAnsi="Petrobras Sans"/>
        </w:rPr>
        <w:t>(   )SI   (</w:t>
      </w:r>
      <w:proofErr w:type="gramEnd"/>
      <w:r w:rsidRPr="00287882">
        <w:rPr>
          <w:rFonts w:ascii="Petrobras Sans" w:hAnsi="Petrobras Sans"/>
        </w:rPr>
        <w:t xml:space="preserve"> </w:t>
      </w:r>
      <w:proofErr w:type="gramStart"/>
      <w:r w:rsidRPr="00287882">
        <w:rPr>
          <w:rFonts w:ascii="Petrobras Sans" w:hAnsi="Petrobras Sans"/>
        </w:rPr>
        <w:t xml:space="preserve">  )NO</w:t>
      </w:r>
      <w:proofErr w:type="gramEnd"/>
    </w:p>
    <w:p w14:paraId="2BDA6DF2" w14:textId="6B5F714A" w:rsidR="007D51CB" w:rsidRDefault="007D51CB" w:rsidP="007D51CB">
      <w:pPr>
        <w:pStyle w:val="PargrafodaLista"/>
        <w:spacing w:line="276" w:lineRule="auto"/>
        <w:ind w:firstLine="696"/>
        <w:rPr>
          <w:rFonts w:ascii="Petrobras Sans" w:hAnsi="Petrobras Sans"/>
        </w:rPr>
      </w:pPr>
    </w:p>
    <w:p w14:paraId="687D4D84" w14:textId="1B91E0F9" w:rsidR="00287882" w:rsidRDefault="007D51CB" w:rsidP="007D51CB">
      <w:pPr>
        <w:spacing w:line="276" w:lineRule="auto"/>
        <w:rPr>
          <w:rFonts w:ascii="Petrobras Sans" w:hAnsi="Petrobras Sans"/>
        </w:rPr>
      </w:pPr>
      <w:r w:rsidRPr="007D51CB">
        <w:rPr>
          <w:rFonts w:ascii="Petrobras Sans" w:hAnsi="Petrobras Sans"/>
        </w:rPr>
        <w:t>En caso afirmativo, amplie la información que soporte la afirmación:</w:t>
      </w:r>
      <w:r>
        <w:rPr>
          <w:rFonts w:ascii="Petrobras Sans" w:hAnsi="Petrobras Sans"/>
        </w:rPr>
        <w:t xml:space="preserve"> ________________</w:t>
      </w:r>
    </w:p>
    <w:p w14:paraId="0F1D4C63" w14:textId="11A3DDF2" w:rsidR="007D51CB" w:rsidRPr="00287882" w:rsidRDefault="007D51CB" w:rsidP="007D51CB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___________________________________________________________________________</w:t>
      </w:r>
    </w:p>
    <w:p w14:paraId="4537764F" w14:textId="04AD761C" w:rsidR="00287882" w:rsidRPr="00287882" w:rsidRDefault="00287882" w:rsidP="00287882">
      <w:pPr>
        <w:spacing w:line="360" w:lineRule="auto"/>
        <w:rPr>
          <w:rFonts w:ascii="Petrobras Sans" w:hAnsi="Petrobras Sans"/>
        </w:rPr>
      </w:pPr>
    </w:p>
    <w:p w14:paraId="65754607" w14:textId="632F8D8B" w:rsidR="00D85454" w:rsidRDefault="00C34D8E" w:rsidP="001D0C96">
      <w:pPr>
        <w:pStyle w:val="PargrafodaLista"/>
        <w:numPr>
          <w:ilvl w:val="1"/>
          <w:numId w:val="7"/>
        </w:numPr>
        <w:spacing w:line="276" w:lineRule="auto"/>
        <w:ind w:left="142" w:hanging="578"/>
        <w:rPr>
          <w:rFonts w:ascii="Petrobras Sans" w:hAnsi="Petrobras Sans"/>
        </w:rPr>
      </w:pPr>
      <w:r w:rsidRPr="00C34D8E">
        <w:rPr>
          <w:rFonts w:ascii="Petrobras Sans" w:hAnsi="Petrobras Sans"/>
        </w:rPr>
        <w:t xml:space="preserve">Su </w:t>
      </w:r>
      <w:r w:rsidR="005C392B" w:rsidRPr="005C392B">
        <w:rPr>
          <w:rFonts w:ascii="Petrobras Sans" w:hAnsi="Petrobras Sans"/>
        </w:rPr>
        <w:t>empresa incluye en sus modelos de contrato de servicios o suministros con terceros ¿</w:t>
      </w:r>
      <w:r w:rsidR="00140E8A" w:rsidRPr="005C392B">
        <w:rPr>
          <w:rFonts w:ascii="Petrobras Sans" w:hAnsi="Petrobras Sans"/>
        </w:rPr>
        <w:t>cláusulas acerca</w:t>
      </w:r>
      <w:r w:rsidR="005C392B" w:rsidRPr="005C392B">
        <w:rPr>
          <w:rFonts w:ascii="Petrobras Sans" w:hAnsi="Petrobras Sans"/>
        </w:rPr>
        <w:t xml:space="preserve"> del cumplimiento de su programa de integridad, los códigos de conducta de su empresa y procedimientos internos que sean aplicables a la contraparte?</w:t>
      </w:r>
    </w:p>
    <w:p w14:paraId="20A3460A" w14:textId="77777777" w:rsidR="00C34D8E" w:rsidRDefault="00C34D8E" w:rsidP="001D0C96">
      <w:pPr>
        <w:pStyle w:val="PargrafodaLista"/>
        <w:spacing w:line="276" w:lineRule="auto"/>
        <w:ind w:firstLine="696"/>
        <w:rPr>
          <w:rFonts w:ascii="Petrobras Sans" w:hAnsi="Petrobras Sans"/>
        </w:rPr>
      </w:pPr>
      <w:proofErr w:type="gramStart"/>
      <w:r w:rsidRPr="00C34D8E">
        <w:rPr>
          <w:rFonts w:ascii="Petrobras Sans" w:hAnsi="Petrobras Sans"/>
        </w:rPr>
        <w:t>(   )SI   (</w:t>
      </w:r>
      <w:proofErr w:type="gramEnd"/>
      <w:r w:rsidRPr="00C34D8E">
        <w:rPr>
          <w:rFonts w:ascii="Petrobras Sans" w:hAnsi="Petrobras Sans"/>
        </w:rPr>
        <w:t xml:space="preserve"> </w:t>
      </w:r>
      <w:proofErr w:type="gramStart"/>
      <w:r w:rsidRPr="00C34D8E">
        <w:rPr>
          <w:rFonts w:ascii="Petrobras Sans" w:hAnsi="Petrobras Sans"/>
        </w:rPr>
        <w:t xml:space="preserve">  )NO</w:t>
      </w:r>
      <w:proofErr w:type="gramEnd"/>
    </w:p>
    <w:p w14:paraId="2DF9A9BE" w14:textId="77777777" w:rsidR="001D0C96" w:rsidRDefault="001D0C96" w:rsidP="001D0C96">
      <w:pPr>
        <w:spacing w:line="276" w:lineRule="auto"/>
        <w:rPr>
          <w:rFonts w:ascii="Petrobras Sans" w:hAnsi="Petrobras Sans"/>
        </w:rPr>
      </w:pPr>
    </w:p>
    <w:p w14:paraId="70EF2789" w14:textId="27477F9C" w:rsidR="001D0C96" w:rsidRDefault="001D0C96" w:rsidP="001D0C96">
      <w:pPr>
        <w:spacing w:line="276" w:lineRule="auto"/>
        <w:rPr>
          <w:rFonts w:ascii="Petrobras Sans" w:hAnsi="Petrobras Sans"/>
        </w:rPr>
      </w:pPr>
      <w:r w:rsidRPr="001D0C96">
        <w:rPr>
          <w:rFonts w:ascii="Petrobras Sans" w:hAnsi="Petrobras Sans"/>
        </w:rPr>
        <w:t xml:space="preserve">En caso afirmativo, suministre una copia de la documentación que soporte la afirmación o, alternativamente, indique donde los referidos documentos pueden ser encontrados en su </w:t>
      </w:r>
      <w:proofErr w:type="spellStart"/>
      <w:r w:rsidRPr="001D0C96">
        <w:rPr>
          <w:rFonts w:ascii="Petrobras Sans" w:hAnsi="Petrobras Sans"/>
        </w:rPr>
        <w:t>website</w:t>
      </w:r>
      <w:proofErr w:type="spellEnd"/>
      <w:r w:rsidRPr="001D0C96">
        <w:rPr>
          <w:rFonts w:ascii="Petrobras Sans" w:hAnsi="Petrobras Sans"/>
        </w:rPr>
        <w:t>:</w:t>
      </w:r>
      <w:r>
        <w:rPr>
          <w:rFonts w:ascii="Petrobras Sans" w:hAnsi="Petrobras Sans"/>
        </w:rPr>
        <w:t xml:space="preserve"> ___________________________________________________</w:t>
      </w:r>
    </w:p>
    <w:p w14:paraId="333C5C47" w14:textId="62720701" w:rsidR="001D0C96" w:rsidRDefault="001D0C96" w:rsidP="001D0C96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___________________________________________________________________________</w:t>
      </w:r>
    </w:p>
    <w:p w14:paraId="38BFB4AC" w14:textId="77777777" w:rsidR="001D0C96" w:rsidRDefault="001D0C96" w:rsidP="001D0C96">
      <w:pPr>
        <w:spacing w:line="276" w:lineRule="auto"/>
        <w:rPr>
          <w:rFonts w:ascii="Petrobras Sans" w:hAnsi="Petrobras Sans"/>
        </w:rPr>
      </w:pPr>
    </w:p>
    <w:p w14:paraId="3225F324" w14:textId="77777777" w:rsidR="007E3A8B" w:rsidRDefault="007E3A8B" w:rsidP="001D0C96">
      <w:pPr>
        <w:spacing w:line="276" w:lineRule="auto"/>
        <w:rPr>
          <w:rFonts w:ascii="Petrobras Sans" w:hAnsi="Petrobras Sans"/>
        </w:rPr>
      </w:pPr>
    </w:p>
    <w:p w14:paraId="54FB53C7" w14:textId="1D1B1D90" w:rsidR="007E3A8B" w:rsidRPr="001D0C96" w:rsidRDefault="007E3A8B" w:rsidP="001D0C96">
      <w:pPr>
        <w:spacing w:line="276" w:lineRule="auto"/>
        <w:rPr>
          <w:rFonts w:ascii="Petrobras Sans" w:hAnsi="Petrobras Sans"/>
        </w:rPr>
      </w:pPr>
      <w:r>
        <w:rPr>
          <w:rFonts w:ascii="Petrobras Sans" w:hAnsi="Petrobras Sans"/>
        </w:rPr>
        <w:t>***</w:t>
      </w:r>
      <w:r w:rsidR="007F011E">
        <w:rPr>
          <w:rFonts w:ascii="Petrobras Sans" w:hAnsi="Petrobras Sans"/>
        </w:rPr>
        <w:t>*</w:t>
      </w:r>
    </w:p>
    <w:sectPr w:rsidR="007E3A8B" w:rsidRPr="001D0C96" w:rsidSect="0039210D">
      <w:headerReference w:type="default" r:id="rId20"/>
      <w:footerReference w:type="even" r:id="rId21"/>
      <w:footerReference w:type="default" r:id="rId22"/>
      <w:footerReference w:type="first" r:id="rId23"/>
      <w:pgSz w:w="11906" w:h="16838"/>
      <w:pgMar w:top="1440" w:right="1440" w:bottom="1440" w:left="1440" w:header="850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21752" w14:textId="77777777" w:rsidR="001878F4" w:rsidRPr="001C0C56" w:rsidRDefault="001878F4">
      <w:r w:rsidRPr="001C0C56">
        <w:separator/>
      </w:r>
    </w:p>
  </w:endnote>
  <w:endnote w:type="continuationSeparator" w:id="0">
    <w:p w14:paraId="79761DA9" w14:textId="77777777" w:rsidR="001878F4" w:rsidRPr="001C0C56" w:rsidRDefault="001878F4">
      <w:r w:rsidRPr="001C0C56">
        <w:continuationSeparator/>
      </w:r>
    </w:p>
  </w:endnote>
  <w:endnote w:type="continuationNotice" w:id="1">
    <w:p w14:paraId="5D56A204" w14:textId="77777777" w:rsidR="001878F4" w:rsidRDefault="00187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trobras Sans">
    <w:panose1 w:val="020B0606020204030204"/>
    <w:charset w:val="00"/>
    <w:family w:val="swiss"/>
    <w:pitch w:val="variable"/>
    <w:sig w:usb0="A00000AF" w:usb1="5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0FF2" w14:textId="4422CF41" w:rsidR="003C7CC1" w:rsidRPr="001C0C56" w:rsidRDefault="0075386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75CAC1" wp14:editId="0AE3D5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088237060" name="Cuadro de texto 2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DCD83" w14:textId="577210C0" w:rsidR="00753867" w:rsidRPr="00753867" w:rsidRDefault="00753867" w:rsidP="00753867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FDC82F"/>
                              <w:sz w:val="18"/>
                              <w:szCs w:val="18"/>
                            </w:rPr>
                          </w:pPr>
                          <w:r w:rsidRPr="00753867">
                            <w:rPr>
                              <w:rFonts w:ascii="Trebuchet MS" w:eastAsia="Trebuchet MS" w:hAnsi="Trebuchet MS" w:cs="Trebuchet MS"/>
                              <w:noProof/>
                              <w:color w:val="FDC82F"/>
                              <w:sz w:val="18"/>
                              <w:szCs w:val="18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5CA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alt="CONFIDEN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86DCD83" w14:textId="577210C0" w:rsidR="00753867" w:rsidRPr="00753867" w:rsidRDefault="00753867" w:rsidP="00753867">
                    <w:pPr>
                      <w:rPr>
                        <w:rFonts w:ascii="Trebuchet MS" w:eastAsia="Trebuchet MS" w:hAnsi="Trebuchet MS" w:cs="Trebuchet MS"/>
                        <w:noProof/>
                        <w:color w:val="FDC82F"/>
                        <w:sz w:val="18"/>
                        <w:szCs w:val="18"/>
                      </w:rPr>
                    </w:pPr>
                    <w:r w:rsidRPr="00753867">
                      <w:rPr>
                        <w:rFonts w:ascii="Trebuchet MS" w:eastAsia="Trebuchet MS" w:hAnsi="Trebuchet MS" w:cs="Trebuchet MS"/>
                        <w:noProof/>
                        <w:color w:val="FDC82F"/>
                        <w:sz w:val="18"/>
                        <w:szCs w:val="18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C626D" w14:textId="13702E53" w:rsidR="00F0441F" w:rsidRPr="001C0C56" w:rsidRDefault="00753867" w:rsidP="007B0590">
    <w:pPr>
      <w:pStyle w:val="Rodap"/>
      <w:tabs>
        <w:tab w:val="clear" w:pos="4677"/>
        <w:tab w:val="center" w:pos="2160"/>
      </w:tabs>
      <w:ind w:left="540" w:right="540"/>
      <w:jc w:val="right"/>
      <w:rPr>
        <w:rFonts w:ascii="Verdana" w:hAnsi="Verdana"/>
      </w:rPr>
    </w:pPr>
    <w:r>
      <w:rPr>
        <w:rFonts w:ascii="Verdana" w:hAnsi="Verdana"/>
        <w:noProof/>
        <w:lang w:eastAsia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CBCD9CC" wp14:editId="554F251B">
              <wp:simplePos x="914400" y="978042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320377888" name="Cuadro de texto 3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53463" w14:textId="7D27C554" w:rsidR="00753867" w:rsidRPr="00753867" w:rsidRDefault="00753867" w:rsidP="00753867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FDC82F"/>
                              <w:sz w:val="18"/>
                              <w:szCs w:val="18"/>
                            </w:rPr>
                          </w:pPr>
                          <w:r w:rsidRPr="00753867">
                            <w:rPr>
                              <w:rFonts w:ascii="Trebuchet MS" w:eastAsia="Trebuchet MS" w:hAnsi="Trebuchet MS" w:cs="Trebuchet MS"/>
                              <w:noProof/>
                              <w:color w:val="FDC82F"/>
                              <w:sz w:val="18"/>
                              <w:szCs w:val="18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CD9C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alt="CONFIDENCI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D353463" w14:textId="7D27C554" w:rsidR="00753867" w:rsidRPr="00753867" w:rsidRDefault="00753867" w:rsidP="00753867">
                    <w:pPr>
                      <w:rPr>
                        <w:rFonts w:ascii="Trebuchet MS" w:eastAsia="Trebuchet MS" w:hAnsi="Trebuchet MS" w:cs="Trebuchet MS"/>
                        <w:noProof/>
                        <w:color w:val="FDC82F"/>
                        <w:sz w:val="18"/>
                        <w:szCs w:val="18"/>
                      </w:rPr>
                    </w:pPr>
                    <w:r w:rsidRPr="00753867">
                      <w:rPr>
                        <w:rFonts w:ascii="Trebuchet MS" w:eastAsia="Trebuchet MS" w:hAnsi="Trebuchet MS" w:cs="Trebuchet MS"/>
                        <w:noProof/>
                        <w:color w:val="FDC82F"/>
                        <w:sz w:val="18"/>
                        <w:szCs w:val="18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5AD4" w:rsidRPr="001C0C56">
      <w:rPr>
        <w:rFonts w:ascii="Verdana" w:hAnsi="Verdana"/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8CDEA4" wp14:editId="2F3513C4">
              <wp:simplePos x="0" y="0"/>
              <wp:positionH relativeFrom="column">
                <wp:posOffset>-628650</wp:posOffset>
              </wp:positionH>
              <wp:positionV relativeFrom="paragraph">
                <wp:posOffset>10160</wp:posOffset>
              </wp:positionV>
              <wp:extent cx="7086600" cy="0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8990C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5pt,.8pt" to="508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0vsAEAAEgDAAAOAAAAZHJzL2Uyb0RvYy54bWysU8Fu2zAMvQ/YPwi6L3YCNOu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"/>
          </w:pict>
        </mc:Fallback>
      </mc:AlternateContent>
    </w:r>
    <w:r w:rsidR="00664743" w:rsidRPr="001C0C56">
      <w:rPr>
        <w:rFonts w:ascii="Verdana" w:hAnsi="Verdana"/>
      </w:rPr>
      <w:t xml:space="preserve"> </w:t>
    </w:r>
  </w:p>
  <w:p w14:paraId="54180AC6" w14:textId="516DD6F7" w:rsidR="000F1AF7" w:rsidRPr="00D335DA" w:rsidRDefault="000F1AF7" w:rsidP="00075C62">
    <w:pPr>
      <w:ind w:right="-188"/>
      <w:jc w:val="right"/>
      <w:rPr>
        <w:rFonts w:ascii="Verdana" w:hAnsi="Verdana"/>
        <w:b/>
        <w:i/>
        <w:iCs/>
        <w:color w:val="004236"/>
        <w:sz w:val="14"/>
        <w:szCs w:val="14"/>
      </w:rPr>
    </w:pPr>
    <w:r w:rsidRPr="00D335DA">
      <w:rPr>
        <w:rFonts w:ascii="Verdana" w:hAnsi="Verdana"/>
        <w:b/>
        <w:i/>
        <w:iCs/>
        <w:color w:val="004236"/>
        <w:sz w:val="14"/>
        <w:szCs w:val="14"/>
      </w:rPr>
      <w:t>A</w:t>
    </w:r>
    <w:r>
      <w:rPr>
        <w:rFonts w:ascii="Verdana" w:hAnsi="Verdana"/>
        <w:b/>
        <w:i/>
        <w:iCs/>
        <w:color w:val="004236"/>
        <w:sz w:val="14"/>
        <w:szCs w:val="14"/>
      </w:rPr>
      <w:t xml:space="preserve">nexo </w:t>
    </w:r>
    <w:r w:rsidR="004F7412">
      <w:rPr>
        <w:rFonts w:ascii="Verdana" w:hAnsi="Verdana"/>
        <w:b/>
        <w:i/>
        <w:iCs/>
        <w:color w:val="004236"/>
        <w:sz w:val="14"/>
        <w:szCs w:val="14"/>
      </w:rPr>
      <w:t>8</w:t>
    </w:r>
    <w:r>
      <w:rPr>
        <w:rFonts w:ascii="Verdana" w:hAnsi="Verdana"/>
        <w:b/>
        <w:i/>
        <w:iCs/>
        <w:color w:val="004236"/>
        <w:sz w:val="14"/>
        <w:szCs w:val="14"/>
      </w:rPr>
      <w:t>.1</w:t>
    </w:r>
    <w:r w:rsidRPr="00D335DA">
      <w:rPr>
        <w:rFonts w:ascii="Verdana" w:hAnsi="Verdana"/>
        <w:b/>
        <w:i/>
        <w:iCs/>
        <w:color w:val="004236"/>
        <w:sz w:val="14"/>
        <w:szCs w:val="14"/>
      </w:rPr>
      <w:t xml:space="preserve">. </w:t>
    </w:r>
    <w:r w:rsidR="000C294B">
      <w:rPr>
        <w:rFonts w:ascii="Verdana" w:hAnsi="Verdana"/>
        <w:b/>
        <w:i/>
        <w:iCs/>
        <w:color w:val="004236"/>
        <w:sz w:val="14"/>
        <w:szCs w:val="14"/>
      </w:rPr>
      <w:t>Cuestionario de Debida Diligencia de Integridad</w:t>
    </w:r>
  </w:p>
  <w:p w14:paraId="06E43380" w14:textId="7160AA69" w:rsidR="000F1AF7" w:rsidRDefault="000F1AF7" w:rsidP="00280120">
    <w:pPr>
      <w:ind w:right="-188"/>
      <w:jc w:val="right"/>
      <w:rPr>
        <w:rFonts w:ascii="Verdana" w:hAnsi="Verdana"/>
        <w:b/>
        <w:i/>
        <w:iCs/>
        <w:color w:val="004236"/>
        <w:sz w:val="14"/>
        <w:szCs w:val="14"/>
      </w:rPr>
    </w:pPr>
    <w:r w:rsidRPr="00AF3480">
      <w:rPr>
        <w:rFonts w:ascii="Verdana" w:hAnsi="Verdana"/>
        <w:b/>
        <w:i/>
        <w:iCs/>
        <w:color w:val="004236"/>
        <w:sz w:val="14"/>
        <w:szCs w:val="14"/>
      </w:rPr>
      <w:t xml:space="preserve">Proceso de Comercialización </w:t>
    </w:r>
    <w:r w:rsidR="004F7412">
      <w:rPr>
        <w:rFonts w:ascii="Verdana" w:hAnsi="Verdana"/>
        <w:b/>
        <w:i/>
        <w:iCs/>
        <w:color w:val="004236"/>
        <w:sz w:val="14"/>
        <w:szCs w:val="14"/>
      </w:rPr>
      <w:t xml:space="preserve">Conjunta </w:t>
    </w:r>
    <w:r w:rsidRPr="00AF3480">
      <w:rPr>
        <w:rFonts w:ascii="Verdana" w:hAnsi="Verdana"/>
        <w:b/>
        <w:i/>
        <w:iCs/>
        <w:color w:val="004236"/>
        <w:sz w:val="14"/>
        <w:szCs w:val="14"/>
      </w:rPr>
      <w:t>del Gas Natural de Sirius</w:t>
    </w:r>
    <w:r>
      <w:rPr>
        <w:rFonts w:ascii="Verdana" w:hAnsi="Verdana"/>
        <w:b/>
        <w:i/>
        <w:iCs/>
        <w:color w:val="004236"/>
        <w:sz w:val="14"/>
        <w:szCs w:val="14"/>
      </w:rPr>
      <w:t xml:space="preserve"> 2025</w:t>
    </w:r>
  </w:p>
  <w:p w14:paraId="6E5BCAC9" w14:textId="03935AC6" w:rsidR="00280120" w:rsidRPr="00280120" w:rsidRDefault="00280120" w:rsidP="00280120">
    <w:pPr>
      <w:ind w:right="-188"/>
      <w:rPr>
        <w:rFonts w:ascii="Verdana" w:hAnsi="Verdana"/>
        <w:b/>
        <w:i/>
        <w:iCs/>
        <w:color w:val="004236"/>
        <w:sz w:val="14"/>
        <w:szCs w:val="14"/>
      </w:rPr>
    </w:pPr>
    <w:sdt>
      <w:sdtPr>
        <w:rPr>
          <w:rFonts w:ascii="Verdana" w:hAnsi="Verdana"/>
          <w:b/>
          <w:color w:val="004236"/>
          <w:sz w:val="14"/>
          <w:szCs w:val="14"/>
        </w:rPr>
        <w:id w:val="-650746270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/>
              <w:b/>
              <w:color w:val="004236"/>
              <w:sz w:val="14"/>
              <w:szCs w:val="14"/>
            </w:rPr>
            <w:id w:val="561531540"/>
            <w:docPartObj>
              <w:docPartGallery w:val="Page Numbers (Top of Page)"/>
              <w:docPartUnique/>
            </w:docPartObj>
          </w:sdtPr>
          <w:sdtContent>
            <w:r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t xml:space="preserve">Página </w:t>
            </w:r>
            <w:r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begin"/>
            </w:r>
            <w:r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instrText>PAGE</w:instrText>
            </w:r>
            <w:r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b/>
                <w:color w:val="004236"/>
                <w:sz w:val="14"/>
                <w:szCs w:val="14"/>
              </w:rPr>
              <w:t>13</w:t>
            </w:r>
            <w:r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end"/>
            </w:r>
            <w:r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t xml:space="preserve"> de </w:t>
            </w:r>
            <w:r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begin"/>
            </w:r>
            <w:r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instrText>NUMPAGES</w:instrText>
            </w:r>
            <w:r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b/>
                <w:color w:val="004236"/>
                <w:sz w:val="14"/>
                <w:szCs w:val="14"/>
              </w:rPr>
              <w:t>13</w:t>
            </w:r>
            <w:r w:rsidRPr="00AF3480">
              <w:rPr>
                <w:rFonts w:ascii="Verdana" w:hAnsi="Verdana"/>
                <w:b/>
                <w:color w:val="004236"/>
                <w:sz w:val="14"/>
                <w:szCs w:val="14"/>
              </w:rPr>
              <w:fldChar w:fldCharType="end"/>
            </w:r>
          </w:sdtContent>
        </w:sdt>
      </w:sdtContent>
    </w:sdt>
  </w:p>
  <w:p w14:paraId="611CC8FF" w14:textId="4CEC908A" w:rsidR="007B0590" w:rsidRPr="001C0C56" w:rsidRDefault="007B0590" w:rsidP="002D2E2F">
    <w:pPr>
      <w:pStyle w:val="Rodap"/>
      <w:tabs>
        <w:tab w:val="clear" w:pos="4677"/>
        <w:tab w:val="center" w:pos="2160"/>
      </w:tabs>
      <w:ind w:left="540" w:right="540"/>
      <w:rPr>
        <w:rFonts w:ascii="Verdana" w:hAnsi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7ED3" w14:textId="19225161" w:rsidR="003C7CC1" w:rsidRPr="001C0C56" w:rsidRDefault="0075386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498A511" wp14:editId="12DDA8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783175965" name="Cuadro de texto 1" descr="CONFIDEN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94355" w14:textId="6B1917AD" w:rsidR="00753867" w:rsidRPr="00753867" w:rsidRDefault="00753867" w:rsidP="00753867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FDC82F"/>
                              <w:sz w:val="18"/>
                              <w:szCs w:val="18"/>
                            </w:rPr>
                          </w:pPr>
                          <w:r w:rsidRPr="00753867">
                            <w:rPr>
                              <w:rFonts w:ascii="Trebuchet MS" w:eastAsia="Trebuchet MS" w:hAnsi="Trebuchet MS" w:cs="Trebuchet MS"/>
                              <w:noProof/>
                              <w:color w:val="FDC82F"/>
                              <w:sz w:val="18"/>
                              <w:szCs w:val="18"/>
                            </w:rPr>
                            <w:t>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8A51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3" type="#_x0000_t202" alt="CONFIDEN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4794355" w14:textId="6B1917AD" w:rsidR="00753867" w:rsidRPr="00753867" w:rsidRDefault="00753867" w:rsidP="00753867">
                    <w:pPr>
                      <w:rPr>
                        <w:rFonts w:ascii="Trebuchet MS" w:eastAsia="Trebuchet MS" w:hAnsi="Trebuchet MS" w:cs="Trebuchet MS"/>
                        <w:noProof/>
                        <w:color w:val="FDC82F"/>
                        <w:sz w:val="18"/>
                        <w:szCs w:val="18"/>
                      </w:rPr>
                    </w:pPr>
                    <w:r w:rsidRPr="00753867">
                      <w:rPr>
                        <w:rFonts w:ascii="Trebuchet MS" w:eastAsia="Trebuchet MS" w:hAnsi="Trebuchet MS" w:cs="Trebuchet MS"/>
                        <w:noProof/>
                        <w:color w:val="FDC82F"/>
                        <w:sz w:val="18"/>
                        <w:szCs w:val="18"/>
                      </w:rPr>
                      <w:t>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48C6" w14:textId="77777777" w:rsidR="001878F4" w:rsidRPr="001C0C56" w:rsidRDefault="001878F4">
      <w:r w:rsidRPr="001C0C56">
        <w:separator/>
      </w:r>
    </w:p>
  </w:footnote>
  <w:footnote w:type="continuationSeparator" w:id="0">
    <w:p w14:paraId="05BE6C5D" w14:textId="77777777" w:rsidR="001878F4" w:rsidRPr="001C0C56" w:rsidRDefault="001878F4">
      <w:r w:rsidRPr="001C0C56">
        <w:continuationSeparator/>
      </w:r>
    </w:p>
  </w:footnote>
  <w:footnote w:type="continuationNotice" w:id="1">
    <w:p w14:paraId="12DBEE89" w14:textId="77777777" w:rsidR="001878F4" w:rsidRDefault="00187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6D1AE" w14:textId="77777777" w:rsidR="007B0590" w:rsidRPr="001C0C56" w:rsidRDefault="007B0590" w:rsidP="002D2E2F">
    <w:pPr>
      <w:pStyle w:val="Cabealho"/>
      <w:ind w:left="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B4B565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7.95pt;height:125.9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A3D0E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8361E4"/>
    <w:multiLevelType w:val="hybridMultilevel"/>
    <w:tmpl w:val="EF8EBA76"/>
    <w:lvl w:ilvl="0" w:tplc="E146E74C">
      <w:numFmt w:val="bullet"/>
      <w:lvlText w:val="-"/>
      <w:lvlJc w:val="left"/>
      <w:pPr>
        <w:ind w:left="1080" w:hanging="360"/>
      </w:pPr>
      <w:rPr>
        <w:rFonts w:ascii="Petrobras Sans" w:eastAsia="Batang" w:hAnsi="Petrobras Sans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045923"/>
    <w:multiLevelType w:val="multilevel"/>
    <w:tmpl w:val="36CED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528E4DF2"/>
    <w:multiLevelType w:val="hybridMultilevel"/>
    <w:tmpl w:val="A6CA3BFA"/>
    <w:lvl w:ilvl="0" w:tplc="F996BAB0">
      <w:numFmt w:val="bullet"/>
      <w:lvlText w:val="-"/>
      <w:lvlJc w:val="left"/>
      <w:pPr>
        <w:ind w:left="1080" w:hanging="360"/>
      </w:pPr>
      <w:rPr>
        <w:rFonts w:ascii="Petrobras Sans" w:eastAsia="Batang" w:hAnsi="Petrobras Sans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E01CCD"/>
    <w:multiLevelType w:val="hybridMultilevel"/>
    <w:tmpl w:val="E9D8C4C8"/>
    <w:lvl w:ilvl="0" w:tplc="6E04299E">
      <w:start w:val="1"/>
      <w:numFmt w:val="bullet"/>
      <w:lvlText w:val="-"/>
      <w:lvlJc w:val="left"/>
      <w:pPr>
        <w:ind w:left="1428" w:hanging="360"/>
      </w:pPr>
      <w:rPr>
        <w:rFonts w:ascii="Petrobras Sans" w:eastAsia="Batang" w:hAnsi="Petrobras Sans" w:cs="Aria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E91013C"/>
    <w:multiLevelType w:val="multilevel"/>
    <w:tmpl w:val="7A26A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color w:val="0070C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70C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FB935D0"/>
    <w:multiLevelType w:val="hybridMultilevel"/>
    <w:tmpl w:val="D9C846A4"/>
    <w:lvl w:ilvl="0" w:tplc="61B6DAD6">
      <w:numFmt w:val="bullet"/>
      <w:lvlText w:val="-"/>
      <w:lvlJc w:val="left"/>
      <w:pPr>
        <w:ind w:left="1080" w:hanging="360"/>
      </w:pPr>
      <w:rPr>
        <w:rFonts w:ascii="Petrobras Sans" w:eastAsia="Batang" w:hAnsi="Petrobras Sans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317421">
    <w:abstractNumId w:val="0"/>
  </w:num>
  <w:num w:numId="2" w16cid:durableId="702051944">
    <w:abstractNumId w:val="5"/>
  </w:num>
  <w:num w:numId="3" w16cid:durableId="1343320759">
    <w:abstractNumId w:val="4"/>
  </w:num>
  <w:num w:numId="4" w16cid:durableId="1403992078">
    <w:abstractNumId w:val="6"/>
  </w:num>
  <w:num w:numId="5" w16cid:durableId="179126805">
    <w:abstractNumId w:val="1"/>
  </w:num>
  <w:num w:numId="6" w16cid:durableId="672413735">
    <w:abstractNumId w:val="3"/>
  </w:num>
  <w:num w:numId="7" w16cid:durableId="514463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>
      <o:colormru v:ext="edit" colors="gray,#b2b2b2,#3f4d89,#4160a8,#212d8d,#4d6fbb,#495b9d,#ee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90"/>
    <w:rsid w:val="000025B2"/>
    <w:rsid w:val="00012D83"/>
    <w:rsid w:val="00024E6A"/>
    <w:rsid w:val="000404D6"/>
    <w:rsid w:val="00041D88"/>
    <w:rsid w:val="0004683A"/>
    <w:rsid w:val="00047296"/>
    <w:rsid w:val="0005102D"/>
    <w:rsid w:val="00054601"/>
    <w:rsid w:val="00075C62"/>
    <w:rsid w:val="000771DE"/>
    <w:rsid w:val="00081F79"/>
    <w:rsid w:val="0009067C"/>
    <w:rsid w:val="000933EA"/>
    <w:rsid w:val="000A0B9C"/>
    <w:rsid w:val="000A3F9F"/>
    <w:rsid w:val="000A49C0"/>
    <w:rsid w:val="000B4B41"/>
    <w:rsid w:val="000B590D"/>
    <w:rsid w:val="000B6E5B"/>
    <w:rsid w:val="000B7B65"/>
    <w:rsid w:val="000C294B"/>
    <w:rsid w:val="000C3018"/>
    <w:rsid w:val="000C30C6"/>
    <w:rsid w:val="000C6716"/>
    <w:rsid w:val="000D3A52"/>
    <w:rsid w:val="000D48CC"/>
    <w:rsid w:val="000D6DE7"/>
    <w:rsid w:val="000E381B"/>
    <w:rsid w:val="000F1AF7"/>
    <w:rsid w:val="000F7D4D"/>
    <w:rsid w:val="00113FB4"/>
    <w:rsid w:val="00120A74"/>
    <w:rsid w:val="0012373C"/>
    <w:rsid w:val="001361DD"/>
    <w:rsid w:val="00140E8A"/>
    <w:rsid w:val="00147888"/>
    <w:rsid w:val="00147FE9"/>
    <w:rsid w:val="00150BFB"/>
    <w:rsid w:val="00150CAF"/>
    <w:rsid w:val="0015697F"/>
    <w:rsid w:val="00161C1D"/>
    <w:rsid w:val="00166B38"/>
    <w:rsid w:val="00170756"/>
    <w:rsid w:val="00170884"/>
    <w:rsid w:val="00171381"/>
    <w:rsid w:val="0017343E"/>
    <w:rsid w:val="00175055"/>
    <w:rsid w:val="001768C2"/>
    <w:rsid w:val="00181805"/>
    <w:rsid w:val="00181D22"/>
    <w:rsid w:val="0018724D"/>
    <w:rsid w:val="001878F4"/>
    <w:rsid w:val="00191B19"/>
    <w:rsid w:val="001926B7"/>
    <w:rsid w:val="001A1414"/>
    <w:rsid w:val="001A17BC"/>
    <w:rsid w:val="001A345B"/>
    <w:rsid w:val="001A6A21"/>
    <w:rsid w:val="001B2471"/>
    <w:rsid w:val="001B5068"/>
    <w:rsid w:val="001C0C56"/>
    <w:rsid w:val="001D06D0"/>
    <w:rsid w:val="001D0C96"/>
    <w:rsid w:val="001E4BF4"/>
    <w:rsid w:val="001E4DBD"/>
    <w:rsid w:val="001E5040"/>
    <w:rsid w:val="001E77E1"/>
    <w:rsid w:val="001F41D4"/>
    <w:rsid w:val="001F4E8B"/>
    <w:rsid w:val="00205C19"/>
    <w:rsid w:val="00212BC9"/>
    <w:rsid w:val="0021394D"/>
    <w:rsid w:val="00213D6D"/>
    <w:rsid w:val="00230125"/>
    <w:rsid w:val="0023445E"/>
    <w:rsid w:val="00241EED"/>
    <w:rsid w:val="00250C20"/>
    <w:rsid w:val="0025126D"/>
    <w:rsid w:val="00256651"/>
    <w:rsid w:val="0026308D"/>
    <w:rsid w:val="00266977"/>
    <w:rsid w:val="00272885"/>
    <w:rsid w:val="00274CB0"/>
    <w:rsid w:val="00277ADB"/>
    <w:rsid w:val="00280120"/>
    <w:rsid w:val="00281572"/>
    <w:rsid w:val="00287882"/>
    <w:rsid w:val="0029071E"/>
    <w:rsid w:val="002B21C5"/>
    <w:rsid w:val="002B596E"/>
    <w:rsid w:val="002D2E2F"/>
    <w:rsid w:val="002D67DE"/>
    <w:rsid w:val="002D7E8E"/>
    <w:rsid w:val="002E11EB"/>
    <w:rsid w:val="002E1C7A"/>
    <w:rsid w:val="002E6075"/>
    <w:rsid w:val="002E7D4F"/>
    <w:rsid w:val="002E7F93"/>
    <w:rsid w:val="002F0FB0"/>
    <w:rsid w:val="002F1780"/>
    <w:rsid w:val="00305C2F"/>
    <w:rsid w:val="00312322"/>
    <w:rsid w:val="00315B36"/>
    <w:rsid w:val="003223B1"/>
    <w:rsid w:val="00331390"/>
    <w:rsid w:val="00332CB0"/>
    <w:rsid w:val="00341996"/>
    <w:rsid w:val="003509AE"/>
    <w:rsid w:val="00353626"/>
    <w:rsid w:val="00356AF0"/>
    <w:rsid w:val="003709A2"/>
    <w:rsid w:val="00372BBD"/>
    <w:rsid w:val="00376B72"/>
    <w:rsid w:val="00381847"/>
    <w:rsid w:val="0039210D"/>
    <w:rsid w:val="00392325"/>
    <w:rsid w:val="00395555"/>
    <w:rsid w:val="003A71DA"/>
    <w:rsid w:val="003C7CC1"/>
    <w:rsid w:val="003E3D7E"/>
    <w:rsid w:val="003E603D"/>
    <w:rsid w:val="003F1849"/>
    <w:rsid w:val="003F320B"/>
    <w:rsid w:val="003F3E5D"/>
    <w:rsid w:val="003F4CF8"/>
    <w:rsid w:val="003F6BC7"/>
    <w:rsid w:val="003F770D"/>
    <w:rsid w:val="00417A87"/>
    <w:rsid w:val="0043122C"/>
    <w:rsid w:val="004345C4"/>
    <w:rsid w:val="00441DC1"/>
    <w:rsid w:val="00443CB5"/>
    <w:rsid w:val="004455F8"/>
    <w:rsid w:val="004535E0"/>
    <w:rsid w:val="00456B8A"/>
    <w:rsid w:val="00461948"/>
    <w:rsid w:val="00490ED3"/>
    <w:rsid w:val="00492AE0"/>
    <w:rsid w:val="004A61C2"/>
    <w:rsid w:val="004A73BF"/>
    <w:rsid w:val="004B3309"/>
    <w:rsid w:val="004C07BF"/>
    <w:rsid w:val="004D4D1A"/>
    <w:rsid w:val="004E0A20"/>
    <w:rsid w:val="004E50DC"/>
    <w:rsid w:val="004F6FD5"/>
    <w:rsid w:val="004F71BD"/>
    <w:rsid w:val="004F7412"/>
    <w:rsid w:val="00504697"/>
    <w:rsid w:val="0052368B"/>
    <w:rsid w:val="00557A33"/>
    <w:rsid w:val="00560335"/>
    <w:rsid w:val="00562952"/>
    <w:rsid w:val="00582F07"/>
    <w:rsid w:val="005929C2"/>
    <w:rsid w:val="005A1EB8"/>
    <w:rsid w:val="005A251E"/>
    <w:rsid w:val="005A78D6"/>
    <w:rsid w:val="005B496C"/>
    <w:rsid w:val="005C025A"/>
    <w:rsid w:val="005C29A0"/>
    <w:rsid w:val="005C392B"/>
    <w:rsid w:val="005C4B30"/>
    <w:rsid w:val="005C519B"/>
    <w:rsid w:val="005D5995"/>
    <w:rsid w:val="005E1321"/>
    <w:rsid w:val="005E5D38"/>
    <w:rsid w:val="005E7D55"/>
    <w:rsid w:val="005F5CD3"/>
    <w:rsid w:val="005F6573"/>
    <w:rsid w:val="00607EBC"/>
    <w:rsid w:val="00613870"/>
    <w:rsid w:val="00620AD1"/>
    <w:rsid w:val="006232F1"/>
    <w:rsid w:val="0062596E"/>
    <w:rsid w:val="00626A74"/>
    <w:rsid w:val="00637BDB"/>
    <w:rsid w:val="00644BEE"/>
    <w:rsid w:val="006467DD"/>
    <w:rsid w:val="0065314E"/>
    <w:rsid w:val="00655C7E"/>
    <w:rsid w:val="00664743"/>
    <w:rsid w:val="006759F9"/>
    <w:rsid w:val="00676D13"/>
    <w:rsid w:val="00692797"/>
    <w:rsid w:val="00692E79"/>
    <w:rsid w:val="00695AA0"/>
    <w:rsid w:val="00695C40"/>
    <w:rsid w:val="006A7031"/>
    <w:rsid w:val="006B053E"/>
    <w:rsid w:val="006B388E"/>
    <w:rsid w:val="006E24A6"/>
    <w:rsid w:val="00706FA1"/>
    <w:rsid w:val="007162B3"/>
    <w:rsid w:val="00716465"/>
    <w:rsid w:val="00720EB4"/>
    <w:rsid w:val="007210E8"/>
    <w:rsid w:val="00730311"/>
    <w:rsid w:val="0073182F"/>
    <w:rsid w:val="00743012"/>
    <w:rsid w:val="007470A8"/>
    <w:rsid w:val="007509DA"/>
    <w:rsid w:val="00753867"/>
    <w:rsid w:val="00754E27"/>
    <w:rsid w:val="00755347"/>
    <w:rsid w:val="00755B54"/>
    <w:rsid w:val="00765AD4"/>
    <w:rsid w:val="007717FC"/>
    <w:rsid w:val="00782130"/>
    <w:rsid w:val="007855B5"/>
    <w:rsid w:val="0078587A"/>
    <w:rsid w:val="00785EF6"/>
    <w:rsid w:val="00787309"/>
    <w:rsid w:val="007877FB"/>
    <w:rsid w:val="007A3C98"/>
    <w:rsid w:val="007B0590"/>
    <w:rsid w:val="007D261C"/>
    <w:rsid w:val="007D51CB"/>
    <w:rsid w:val="007D5AC1"/>
    <w:rsid w:val="007D6ACC"/>
    <w:rsid w:val="007E24A3"/>
    <w:rsid w:val="007E3A8B"/>
    <w:rsid w:val="007E5F6F"/>
    <w:rsid w:val="007F011E"/>
    <w:rsid w:val="007F32D5"/>
    <w:rsid w:val="008013E7"/>
    <w:rsid w:val="008061D0"/>
    <w:rsid w:val="00810EC1"/>
    <w:rsid w:val="00811040"/>
    <w:rsid w:val="00815DCC"/>
    <w:rsid w:val="008219D8"/>
    <w:rsid w:val="008268DD"/>
    <w:rsid w:val="00831ADE"/>
    <w:rsid w:val="0083646C"/>
    <w:rsid w:val="008400F6"/>
    <w:rsid w:val="008477D0"/>
    <w:rsid w:val="00851018"/>
    <w:rsid w:val="008563AB"/>
    <w:rsid w:val="00862BA9"/>
    <w:rsid w:val="00882032"/>
    <w:rsid w:val="008867AE"/>
    <w:rsid w:val="00893B4A"/>
    <w:rsid w:val="00893D04"/>
    <w:rsid w:val="008A2053"/>
    <w:rsid w:val="008A5C72"/>
    <w:rsid w:val="008B07C7"/>
    <w:rsid w:val="008B157A"/>
    <w:rsid w:val="008C2CDA"/>
    <w:rsid w:val="008D5AE9"/>
    <w:rsid w:val="008E118A"/>
    <w:rsid w:val="008E3A9B"/>
    <w:rsid w:val="008E54AE"/>
    <w:rsid w:val="008E7F02"/>
    <w:rsid w:val="008F67CE"/>
    <w:rsid w:val="0090542E"/>
    <w:rsid w:val="00907911"/>
    <w:rsid w:val="00911927"/>
    <w:rsid w:val="0091230C"/>
    <w:rsid w:val="00916CC1"/>
    <w:rsid w:val="00917F70"/>
    <w:rsid w:val="00933CDE"/>
    <w:rsid w:val="00937E2D"/>
    <w:rsid w:val="00940158"/>
    <w:rsid w:val="0094103C"/>
    <w:rsid w:val="009432F4"/>
    <w:rsid w:val="009629B6"/>
    <w:rsid w:val="0097060F"/>
    <w:rsid w:val="00970A2E"/>
    <w:rsid w:val="00980211"/>
    <w:rsid w:val="00983062"/>
    <w:rsid w:val="0098414C"/>
    <w:rsid w:val="009864C9"/>
    <w:rsid w:val="00990CE5"/>
    <w:rsid w:val="00991A7E"/>
    <w:rsid w:val="00992FB4"/>
    <w:rsid w:val="009A03FC"/>
    <w:rsid w:val="009A7D7E"/>
    <w:rsid w:val="009C4FB0"/>
    <w:rsid w:val="009C657C"/>
    <w:rsid w:val="009D0CAB"/>
    <w:rsid w:val="009D3CEE"/>
    <w:rsid w:val="009D5CA5"/>
    <w:rsid w:val="009E0C58"/>
    <w:rsid w:val="009E163B"/>
    <w:rsid w:val="009E55C8"/>
    <w:rsid w:val="009F6929"/>
    <w:rsid w:val="00A00B11"/>
    <w:rsid w:val="00A01F20"/>
    <w:rsid w:val="00A11B45"/>
    <w:rsid w:val="00A13241"/>
    <w:rsid w:val="00A16C7E"/>
    <w:rsid w:val="00A2018B"/>
    <w:rsid w:val="00A24E2B"/>
    <w:rsid w:val="00A26DBB"/>
    <w:rsid w:val="00A26E51"/>
    <w:rsid w:val="00A272F9"/>
    <w:rsid w:val="00A27FFE"/>
    <w:rsid w:val="00A34EE3"/>
    <w:rsid w:val="00A369B1"/>
    <w:rsid w:val="00A37E8F"/>
    <w:rsid w:val="00A4148E"/>
    <w:rsid w:val="00A4541F"/>
    <w:rsid w:val="00A53E8C"/>
    <w:rsid w:val="00A612D2"/>
    <w:rsid w:val="00A64B87"/>
    <w:rsid w:val="00A659F4"/>
    <w:rsid w:val="00A67D3D"/>
    <w:rsid w:val="00A70D8B"/>
    <w:rsid w:val="00A80198"/>
    <w:rsid w:val="00A86242"/>
    <w:rsid w:val="00AA05D6"/>
    <w:rsid w:val="00AA305B"/>
    <w:rsid w:val="00AA436F"/>
    <w:rsid w:val="00AA65A2"/>
    <w:rsid w:val="00AB085A"/>
    <w:rsid w:val="00AB1EC2"/>
    <w:rsid w:val="00AB28EC"/>
    <w:rsid w:val="00AB6D23"/>
    <w:rsid w:val="00AB7D4F"/>
    <w:rsid w:val="00AC2537"/>
    <w:rsid w:val="00AC350E"/>
    <w:rsid w:val="00AC5ED1"/>
    <w:rsid w:val="00AD2CD0"/>
    <w:rsid w:val="00AD3C4F"/>
    <w:rsid w:val="00AD6F2C"/>
    <w:rsid w:val="00AE0CB9"/>
    <w:rsid w:val="00AF0CC3"/>
    <w:rsid w:val="00AF4D7A"/>
    <w:rsid w:val="00B04DBE"/>
    <w:rsid w:val="00B06D9F"/>
    <w:rsid w:val="00B24327"/>
    <w:rsid w:val="00B267F5"/>
    <w:rsid w:val="00B3059B"/>
    <w:rsid w:val="00B30918"/>
    <w:rsid w:val="00B40BD6"/>
    <w:rsid w:val="00B428D8"/>
    <w:rsid w:val="00B478A0"/>
    <w:rsid w:val="00B56FEC"/>
    <w:rsid w:val="00B6079A"/>
    <w:rsid w:val="00B62F80"/>
    <w:rsid w:val="00B818FD"/>
    <w:rsid w:val="00B86FD4"/>
    <w:rsid w:val="00B97A38"/>
    <w:rsid w:val="00BB1FF0"/>
    <w:rsid w:val="00BC02A8"/>
    <w:rsid w:val="00BE1FB7"/>
    <w:rsid w:val="00BE34C5"/>
    <w:rsid w:val="00BE6779"/>
    <w:rsid w:val="00BF00DB"/>
    <w:rsid w:val="00BF1E9B"/>
    <w:rsid w:val="00BF2A14"/>
    <w:rsid w:val="00BF3A4E"/>
    <w:rsid w:val="00BF6598"/>
    <w:rsid w:val="00BF66EE"/>
    <w:rsid w:val="00C05ECA"/>
    <w:rsid w:val="00C10409"/>
    <w:rsid w:val="00C3087B"/>
    <w:rsid w:val="00C3363D"/>
    <w:rsid w:val="00C34D8E"/>
    <w:rsid w:val="00C3718C"/>
    <w:rsid w:val="00C37654"/>
    <w:rsid w:val="00C51B96"/>
    <w:rsid w:val="00C51CFA"/>
    <w:rsid w:val="00C644FB"/>
    <w:rsid w:val="00C66D02"/>
    <w:rsid w:val="00C71D77"/>
    <w:rsid w:val="00C751CB"/>
    <w:rsid w:val="00C80ED8"/>
    <w:rsid w:val="00C875D7"/>
    <w:rsid w:val="00C931D2"/>
    <w:rsid w:val="00C942DE"/>
    <w:rsid w:val="00C96F9F"/>
    <w:rsid w:val="00CA3273"/>
    <w:rsid w:val="00CA516B"/>
    <w:rsid w:val="00CB1E54"/>
    <w:rsid w:val="00CC10B3"/>
    <w:rsid w:val="00CC5195"/>
    <w:rsid w:val="00CF681E"/>
    <w:rsid w:val="00D00F80"/>
    <w:rsid w:val="00D17879"/>
    <w:rsid w:val="00D17A04"/>
    <w:rsid w:val="00D278F8"/>
    <w:rsid w:val="00D3445C"/>
    <w:rsid w:val="00D36DE5"/>
    <w:rsid w:val="00D42086"/>
    <w:rsid w:val="00D451B7"/>
    <w:rsid w:val="00D461D7"/>
    <w:rsid w:val="00D50A8C"/>
    <w:rsid w:val="00D518F0"/>
    <w:rsid w:val="00D5280E"/>
    <w:rsid w:val="00D54288"/>
    <w:rsid w:val="00D54F41"/>
    <w:rsid w:val="00D75A87"/>
    <w:rsid w:val="00D772A4"/>
    <w:rsid w:val="00D83470"/>
    <w:rsid w:val="00D85454"/>
    <w:rsid w:val="00D90D2D"/>
    <w:rsid w:val="00D94B80"/>
    <w:rsid w:val="00D94BAF"/>
    <w:rsid w:val="00D96528"/>
    <w:rsid w:val="00DA6992"/>
    <w:rsid w:val="00DA7BDD"/>
    <w:rsid w:val="00DB2F0B"/>
    <w:rsid w:val="00DB560F"/>
    <w:rsid w:val="00DB6735"/>
    <w:rsid w:val="00DC5B2E"/>
    <w:rsid w:val="00DC66D3"/>
    <w:rsid w:val="00DD146E"/>
    <w:rsid w:val="00DD16F7"/>
    <w:rsid w:val="00DD4D50"/>
    <w:rsid w:val="00DE6B08"/>
    <w:rsid w:val="00DF2162"/>
    <w:rsid w:val="00E1010A"/>
    <w:rsid w:val="00E1671B"/>
    <w:rsid w:val="00E34F04"/>
    <w:rsid w:val="00E4462B"/>
    <w:rsid w:val="00E55666"/>
    <w:rsid w:val="00E7079F"/>
    <w:rsid w:val="00E72965"/>
    <w:rsid w:val="00E8676E"/>
    <w:rsid w:val="00E8772D"/>
    <w:rsid w:val="00E91A07"/>
    <w:rsid w:val="00EA3FB8"/>
    <w:rsid w:val="00EB1A83"/>
    <w:rsid w:val="00EB77B6"/>
    <w:rsid w:val="00EC18AC"/>
    <w:rsid w:val="00EC4E43"/>
    <w:rsid w:val="00EC4F36"/>
    <w:rsid w:val="00EC7306"/>
    <w:rsid w:val="00F0441F"/>
    <w:rsid w:val="00F04476"/>
    <w:rsid w:val="00F0609C"/>
    <w:rsid w:val="00F07E79"/>
    <w:rsid w:val="00F14358"/>
    <w:rsid w:val="00F406CE"/>
    <w:rsid w:val="00F74DB1"/>
    <w:rsid w:val="00F75A03"/>
    <w:rsid w:val="00F93DE1"/>
    <w:rsid w:val="00FA2AA2"/>
    <w:rsid w:val="00FA62AC"/>
    <w:rsid w:val="00FA6A6F"/>
    <w:rsid w:val="00FB1808"/>
    <w:rsid w:val="00FB37A8"/>
    <w:rsid w:val="00FB40E4"/>
    <w:rsid w:val="00FB435D"/>
    <w:rsid w:val="00FB6BE1"/>
    <w:rsid w:val="00FC4983"/>
    <w:rsid w:val="00FD1A5E"/>
    <w:rsid w:val="00FE506B"/>
    <w:rsid w:val="00FF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gray,#b2b2b2,#3f4d89,#4160a8,#212d8d,#4d6fbb,#495b9d,#eee"/>
    </o:shapedefaults>
    <o:shapelayout v:ext="edit">
      <o:idmap v:ext="edit" data="2"/>
    </o:shapelayout>
  </w:shapeDefaults>
  <w:decimalSymbol w:val=","/>
  <w:listSeparator w:val=";"/>
  <w14:docId w14:val="67923E2D"/>
  <w15:docId w15:val="{3150349D-144D-411D-8825-2DDB23FB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CO" w:eastAsia="ko-KR"/>
    </w:rPr>
  </w:style>
  <w:style w:type="paragraph" w:styleId="Ttulo1">
    <w:name w:val="heading 1"/>
    <w:basedOn w:val="Normal"/>
    <w:next w:val="Normal"/>
    <w:qFormat/>
    <w:rsid w:val="00277A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">
    <w:name w:val="Стиль1"/>
    <w:basedOn w:val="Normal"/>
    <w:rsid w:val="00D278F8"/>
  </w:style>
  <w:style w:type="paragraph" w:styleId="Cabealho">
    <w:name w:val="header"/>
    <w:basedOn w:val="Normal"/>
    <w:rsid w:val="007D5AC1"/>
    <w:pPr>
      <w:tabs>
        <w:tab w:val="center" w:pos="4677"/>
        <w:tab w:val="right" w:pos="9355"/>
      </w:tabs>
    </w:pPr>
  </w:style>
  <w:style w:type="paragraph" w:styleId="Rodap">
    <w:name w:val="footer"/>
    <w:basedOn w:val="Normal"/>
    <w:link w:val="RodapChar"/>
    <w:uiPriority w:val="99"/>
    <w:rsid w:val="007D5AC1"/>
    <w:pPr>
      <w:tabs>
        <w:tab w:val="center" w:pos="4677"/>
        <w:tab w:val="right" w:pos="9355"/>
      </w:tabs>
    </w:pPr>
  </w:style>
  <w:style w:type="character" w:customStyle="1" w:styleId="sowc">
    <w:name w:val="sowc"/>
    <w:basedOn w:val="Fontepargpadro"/>
    <w:rsid w:val="001A17BC"/>
  </w:style>
  <w:style w:type="character" w:customStyle="1" w:styleId="howc">
    <w:name w:val="howc"/>
    <w:basedOn w:val="Fontepargpadro"/>
    <w:rsid w:val="001A17BC"/>
  </w:style>
  <w:style w:type="paragraph" w:customStyle="1" w:styleId="My">
    <w:name w:val="My"/>
    <w:rsid w:val="00277ADB"/>
    <w:rPr>
      <w:rFonts w:ascii="Verdana" w:hAnsi="Verdana" w:cs="Arial"/>
      <w:sz w:val="24"/>
      <w:szCs w:val="24"/>
      <w:lang w:val="uk-UA" w:eastAsia="ko-KR"/>
    </w:rPr>
  </w:style>
  <w:style w:type="character" w:styleId="Hyperlink">
    <w:name w:val="Hyperlink"/>
    <w:basedOn w:val="Fontepargpadro"/>
    <w:rsid w:val="00170756"/>
    <w:rPr>
      <w:color w:val="0000FF"/>
      <w:u w:val="single"/>
    </w:rPr>
  </w:style>
  <w:style w:type="paragraph" w:customStyle="1" w:styleId="MyHeadtitle">
    <w:name w:val="My Head title"/>
    <w:basedOn w:val="Ttulo1"/>
    <w:rsid w:val="004F6FD5"/>
    <w:rPr>
      <w:rFonts w:ascii="Verdana" w:hAnsi="Verdana"/>
      <w:sz w:val="36"/>
    </w:rPr>
  </w:style>
  <w:style w:type="paragraph" w:customStyle="1" w:styleId="Mysubhead">
    <w:name w:val="My subhead"/>
    <w:basedOn w:val="MyHeadtitle"/>
    <w:rsid w:val="004F6FD5"/>
    <w:pPr>
      <w:jc w:val="right"/>
    </w:pPr>
    <w:rPr>
      <w:sz w:val="32"/>
    </w:rPr>
  </w:style>
  <w:style w:type="character" w:styleId="Nmerodepgina">
    <w:name w:val="page number"/>
    <w:basedOn w:val="Fontepargpadro"/>
    <w:rsid w:val="00F0441F"/>
  </w:style>
  <w:style w:type="paragraph" w:styleId="PargrafodaLista">
    <w:name w:val="List Paragraph"/>
    <w:basedOn w:val="Normal"/>
    <w:uiPriority w:val="34"/>
    <w:qFormat/>
    <w:rsid w:val="001C0C56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F6BC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A369B1"/>
    <w:rPr>
      <w:color w:val="800080" w:themeColor="followed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0F1AF7"/>
    <w:rPr>
      <w:sz w:val="24"/>
      <w:szCs w:val="24"/>
      <w:lang w:val="es-CO" w:eastAsia="ko-KR"/>
    </w:rPr>
  </w:style>
  <w:style w:type="table" w:styleId="Tabelacomgrade">
    <w:name w:val="Table Grid"/>
    <w:basedOn w:val="Tabelanormal"/>
    <w:uiPriority w:val="59"/>
    <w:rsid w:val="00B86FD4"/>
    <w:rPr>
      <w:rFonts w:asciiTheme="minorHAnsi" w:eastAsiaTheme="minorHAnsi" w:hAnsiTheme="minorHAnsi" w:cstheme="minorBidi"/>
      <w:sz w:val="22"/>
      <w:szCs w:val="22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yperlink" Target="http://www.transparency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petrobras.com.br/colombia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://www.financialtransparencyindex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etrobras.com.br/colombia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2aj\Downloads\w03348\template-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9C540A33C074990DC2577957C925F" ma:contentTypeVersion="3" ma:contentTypeDescription="Crear nuevo documento." ma:contentTypeScope="" ma:versionID="6b812ce2abb7b2a71b76f8786ff8406c">
  <xsd:schema xmlns:xsd="http://www.w3.org/2001/XMLSchema" xmlns:xs="http://www.w3.org/2001/XMLSchema" xmlns:p="http://schemas.microsoft.com/office/2006/metadata/properties" xmlns:ns2="e982334e-05ac-4597-add6-d7f9d7da092b" targetNamespace="http://schemas.microsoft.com/office/2006/metadata/properties" ma:root="true" ma:fieldsID="c9a7c5ae9276c11a10c3cbb0da25e396" ns2:_="">
    <xsd:import namespace="e982334e-05ac-4597-add6-d7f9d7da0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334e-05ac-4597-add6-d7f9d7da0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A44A2-5C19-4CFD-99FC-C2E0086B8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326C88-1E37-4D3B-B074-765F95526E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0AAFF8-2134-4C21-B68D-E9845909FF54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e982334e-05ac-4597-add6-d7f9d7da092b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DA39853-3318-4A94-8459-46AC528BE0BC}"/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contentBits="2" removed="0"/>
  <clbl:label id="{98fb4d56-f1b0-4a29-9cca-d42fddf5cd3f}" enabled="1" method="Privileged" siteId="{5b6f6241-9a57-4be4-8e50-1dfa72e79a5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template-word</Template>
  <TotalTime>172</TotalTime>
  <Pages>13</Pages>
  <Words>1916</Words>
  <Characters>15664</Characters>
  <Application>Microsoft Office Word</Application>
  <DocSecurity>0</DocSecurity>
  <Lines>130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PowerPoint Template</vt:lpstr>
      <vt:lpstr>PowerPoint Template</vt:lpstr>
    </vt:vector>
  </TitlesOfParts>
  <Company/>
  <LinksUpToDate>false</LinksUpToDate>
  <CharactersWithSpaces>17545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Template</dc:title>
  <dc:subject/>
  <dc:creator>Luis Felipe Izquierdo Bermeo</dc:creator>
  <cp:keywords/>
  <dc:description/>
  <cp:lastModifiedBy>Humberto James do Val Barros</cp:lastModifiedBy>
  <cp:revision>42</cp:revision>
  <dcterms:created xsi:type="dcterms:W3CDTF">2024-09-05T14:42:00Z</dcterms:created>
  <dcterms:modified xsi:type="dcterms:W3CDTF">2025-10-02T12:37:00Z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2eae511d,40dd2e04,13189420</vt:lpwstr>
  </property>
  <property fmtid="{D5CDD505-2E9C-101B-9397-08002B2CF9AE}" pid="3" name="ClassificationContentMarkingFooterFontProps">
    <vt:lpwstr>#fdc82f,9,Trebuchet MS</vt:lpwstr>
  </property>
  <property fmtid="{D5CDD505-2E9C-101B-9397-08002B2CF9AE}" pid="4" name="ClassificationContentMarkingFooterText">
    <vt:lpwstr>CONFIDENCIAL</vt:lpwstr>
  </property>
  <property fmtid="{D5CDD505-2E9C-101B-9397-08002B2CF9AE}" pid="5" name="ContentTypeId">
    <vt:lpwstr>0x0101007CA9C540A33C074990DC2577957C925F</vt:lpwstr>
  </property>
  <property fmtid="{D5CDD505-2E9C-101B-9397-08002B2CF9AE}" pid="6" name="MediaServiceImageTags">
    <vt:lpwstr/>
  </property>
  <property fmtid="{D5CDD505-2E9C-101B-9397-08002B2CF9AE}" pid="7" name="MSIP_Label_98fb4d56-f1b0-4a29-9cca-d42fddf5cd3f_Enabled">
    <vt:lpwstr>true</vt:lpwstr>
  </property>
  <property fmtid="{D5CDD505-2E9C-101B-9397-08002B2CF9AE}" pid="8" name="MSIP_Label_98fb4d56-f1b0-4a29-9cca-d42fddf5cd3f_SetDate">
    <vt:lpwstr>2024-08-28T14:23:01Z</vt:lpwstr>
  </property>
  <property fmtid="{D5CDD505-2E9C-101B-9397-08002B2CF9AE}" pid="9" name="MSIP_Label_98fb4d56-f1b0-4a29-9cca-d42fddf5cd3f_Method">
    <vt:lpwstr>Privileged</vt:lpwstr>
  </property>
  <property fmtid="{D5CDD505-2E9C-101B-9397-08002B2CF9AE}" pid="10" name="MSIP_Label_98fb4d56-f1b0-4a29-9cca-d42fddf5cd3f_Name">
    <vt:lpwstr>CONFIDENCIAL_SUBLABEL-2</vt:lpwstr>
  </property>
  <property fmtid="{D5CDD505-2E9C-101B-9397-08002B2CF9AE}" pid="11" name="MSIP_Label_98fb4d56-f1b0-4a29-9cca-d42fddf5cd3f_SiteId">
    <vt:lpwstr>5b6f6241-9a57-4be4-8e50-1dfa72e79a57</vt:lpwstr>
  </property>
  <property fmtid="{D5CDD505-2E9C-101B-9397-08002B2CF9AE}" pid="12" name="MSIP_Label_98fb4d56-f1b0-4a29-9cca-d42fddf5cd3f_ActionId">
    <vt:lpwstr>62339f03-fdbc-4941-a2c2-c67dbbafedd8</vt:lpwstr>
  </property>
  <property fmtid="{D5CDD505-2E9C-101B-9397-08002B2CF9AE}" pid="13" name="MSIP_Label_98fb4d56-f1b0-4a29-9cca-d42fddf5cd3f_ContentBits">
    <vt:lpwstr>2</vt:lpwstr>
  </property>
  <property fmtid="{D5CDD505-2E9C-101B-9397-08002B2CF9AE}" pid="14" name="MSIP_Label_140b9f7d-8e3a-482f-9702-4b7ffc40985a_Method">
    <vt:lpwstr>Privileged</vt:lpwstr>
  </property>
  <property fmtid="{D5CDD505-2E9C-101B-9397-08002B2CF9AE}" pid="15" name="MSIP_Label_140b9f7d-8e3a-482f-9702-4b7ffc40985a_SiteId">
    <vt:lpwstr>5b6f6241-9a57-4be4-8e50-1dfa72e79a57</vt:lpwstr>
  </property>
  <property fmtid="{D5CDD505-2E9C-101B-9397-08002B2CF9AE}" pid="16" name="MSIP_Label_140b9f7d-8e3a-482f-9702-4b7ffc40985a_ActionId">
    <vt:lpwstr>57a7964f-c136-4e9e-8fca-0adc6eb54307</vt:lpwstr>
  </property>
  <property fmtid="{D5CDD505-2E9C-101B-9397-08002B2CF9AE}" pid="17" name="MSIP_Label_140b9f7d-8e3a-482f-9702-4b7ffc40985a_Enabled">
    <vt:lpwstr>true</vt:lpwstr>
  </property>
  <property fmtid="{D5CDD505-2E9C-101B-9397-08002B2CF9AE}" pid="18" name="MSIP_Label_140b9f7d-8e3a-482f-9702-4b7ffc40985a_Name">
    <vt:lpwstr>Pública</vt:lpwstr>
  </property>
  <property fmtid="{D5CDD505-2E9C-101B-9397-08002B2CF9AE}" pid="19" name="MSIP_Label_140b9f7d-8e3a-482f-9702-4b7ffc40985a_SetDate">
    <vt:lpwstr>2024-04-19T13:58:42Z</vt:lpwstr>
  </property>
  <property fmtid="{D5CDD505-2E9C-101B-9397-08002B2CF9AE}" pid="20" name="MSIP_Label_140b9f7d-8e3a-482f-9702-4b7ffc40985a_ContentBits">
    <vt:lpwstr>2</vt:lpwstr>
  </property>
</Properties>
</file>